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27C90" w14:textId="680A686A" w:rsidR="000343B9" w:rsidRDefault="005B7F2A" w:rsidP="0025517E">
      <w:pPr>
        <w:ind w:right="-1"/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72548F49" wp14:editId="2D919F15">
            <wp:simplePos x="0" y="0"/>
            <wp:positionH relativeFrom="column">
              <wp:posOffset>82550</wp:posOffset>
            </wp:positionH>
            <wp:positionV relativeFrom="paragraph">
              <wp:posOffset>-248285</wp:posOffset>
            </wp:positionV>
            <wp:extent cx="6107430" cy="2169795"/>
            <wp:effectExtent l="0" t="0" r="7620" b="1905"/>
            <wp:wrapNone/>
            <wp:docPr id="1" name="Immagine 1" descr="Immagine che contiene testo, origam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origam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6F5466" w14:textId="77777777" w:rsidR="005B7F2A" w:rsidRDefault="005B7F2A" w:rsidP="0025517E">
      <w:pPr>
        <w:ind w:right="-1"/>
        <w:jc w:val="center"/>
        <w:rPr>
          <w:noProof/>
          <w:lang w:eastAsia="it-IT"/>
        </w:rPr>
      </w:pPr>
    </w:p>
    <w:p w14:paraId="0667DD42" w14:textId="77777777" w:rsidR="005B7F2A" w:rsidRDefault="005B7F2A" w:rsidP="0025517E">
      <w:pPr>
        <w:ind w:right="-1"/>
        <w:jc w:val="center"/>
        <w:rPr>
          <w:noProof/>
          <w:lang w:eastAsia="it-IT"/>
        </w:rPr>
      </w:pPr>
    </w:p>
    <w:p w14:paraId="6732FFA3" w14:textId="77777777" w:rsidR="005B7F2A" w:rsidRDefault="005B7F2A" w:rsidP="0025517E">
      <w:pPr>
        <w:ind w:right="-1"/>
        <w:jc w:val="center"/>
        <w:rPr>
          <w:lang w:val="en-US"/>
        </w:rPr>
      </w:pPr>
    </w:p>
    <w:p w14:paraId="70817760" w14:textId="77777777" w:rsidR="00720EE1" w:rsidRDefault="00720EE1" w:rsidP="0025517E">
      <w:pPr>
        <w:ind w:right="-1"/>
        <w:jc w:val="center"/>
        <w:rPr>
          <w:lang w:val="en-US"/>
        </w:rPr>
      </w:pPr>
    </w:p>
    <w:p w14:paraId="31CDA0A0" w14:textId="77777777" w:rsidR="00720EE1" w:rsidRDefault="00720EE1" w:rsidP="0025517E">
      <w:pPr>
        <w:ind w:right="-1"/>
        <w:jc w:val="center"/>
        <w:rPr>
          <w:lang w:val="en-US"/>
        </w:rPr>
      </w:pPr>
    </w:p>
    <w:p w14:paraId="3897F29E" w14:textId="77777777" w:rsidR="00720EE1" w:rsidRDefault="00720EE1" w:rsidP="0025517E">
      <w:pPr>
        <w:ind w:right="-1"/>
        <w:jc w:val="center"/>
        <w:rPr>
          <w:lang w:val="en-US"/>
        </w:rPr>
      </w:pPr>
    </w:p>
    <w:p w14:paraId="14F553C7" w14:textId="77777777" w:rsidR="000B54A9" w:rsidRPr="000B54A9" w:rsidRDefault="000B54A9" w:rsidP="000B54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B54A9">
        <w:rPr>
          <w:rFonts w:ascii="Times New Roman" w:eastAsia="Times New Roman" w:hAnsi="Times New Roman"/>
          <w:b/>
          <w:sz w:val="28"/>
          <w:szCs w:val="28"/>
          <w:lang w:eastAsia="ar-SA"/>
        </w:rPr>
        <w:t>P.D.P.</w:t>
      </w:r>
      <w:proofErr w:type="gramStart"/>
      <w:r w:rsidRPr="000B54A9">
        <w:rPr>
          <w:rFonts w:ascii="Times New Roman" w:eastAsia="Times New Roman" w:hAnsi="Times New Roman"/>
          <w:b/>
          <w:sz w:val="28"/>
          <w:szCs w:val="28"/>
          <w:lang w:eastAsia="ar-SA"/>
        </w:rPr>
        <w:t>-  PIANO</w:t>
      </w:r>
      <w:proofErr w:type="gramEnd"/>
      <w:r w:rsidRPr="000B54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DIDATTICO  PERSONALIZZATO  per  BES2 e BES3</w:t>
      </w:r>
    </w:p>
    <w:p w14:paraId="229BB7B6" w14:textId="77777777" w:rsidR="000B54A9" w:rsidRPr="000B54A9" w:rsidRDefault="000B54A9" w:rsidP="000B54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AE3805B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Dati anagrafici </w:t>
      </w:r>
      <w:proofErr w:type="gramStart"/>
      <w:r w:rsidRPr="000B54A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dell’ alunno</w:t>
      </w:r>
      <w:proofErr w:type="gramEnd"/>
    </w:p>
    <w:p w14:paraId="14C00897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           </w:t>
      </w:r>
    </w:p>
    <w:p w14:paraId="2616410E" w14:textId="77777777" w:rsidR="006522B6" w:rsidRPr="006522B6" w:rsidRDefault="006522B6" w:rsidP="006522B6">
      <w:pPr>
        <w:tabs>
          <w:tab w:val="left" w:pos="6804"/>
        </w:tabs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6522B6">
        <w:rPr>
          <w:rFonts w:ascii="Times New Roman" w:eastAsia="Times New Roman" w:hAnsi="Times New Roman"/>
          <w:sz w:val="24"/>
          <w:szCs w:val="24"/>
          <w:lang w:eastAsia="it-IT"/>
        </w:rPr>
        <w:t xml:space="preserve">Codice SIDI alunno /a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</w:t>
      </w:r>
      <w:r w:rsidRPr="006522B6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</w:t>
      </w:r>
    </w:p>
    <w:p w14:paraId="3ECA7267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93BBB9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Classe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   </w:t>
      </w: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Scuola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_______________________   </w:t>
      </w:r>
      <w:proofErr w:type="gramStart"/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Plesso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_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 </w:t>
      </w:r>
    </w:p>
    <w:p w14:paraId="79958E08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76C369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Luogo di nascita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____________________________    </w:t>
      </w: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data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__________________________</w:t>
      </w:r>
    </w:p>
    <w:p w14:paraId="5C3392BF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91901D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Lingua </w:t>
      </w:r>
      <w:proofErr w:type="gramStart"/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madre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</w:t>
      </w:r>
    </w:p>
    <w:p w14:paraId="08528380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8B8C9B" w14:textId="77777777" w:rsidR="000B54A9" w:rsidRPr="000B54A9" w:rsidRDefault="000B54A9" w:rsidP="000B54A9">
      <w:pPr>
        <w:tabs>
          <w:tab w:val="right" w:pos="963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Eventuale </w:t>
      </w:r>
      <w:proofErr w:type="gramStart"/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bilinguismo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</w:t>
      </w: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649DFE9B" w14:textId="77777777" w:rsidR="000B54A9" w:rsidRPr="000B54A9" w:rsidRDefault="000B54A9" w:rsidP="000B54A9">
      <w:pPr>
        <w:tabs>
          <w:tab w:val="right" w:pos="963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3D7A85" w14:textId="77777777" w:rsidR="000B54A9" w:rsidRPr="000B54A9" w:rsidRDefault="000B54A9" w:rsidP="000B54A9">
      <w:pPr>
        <w:tabs>
          <w:tab w:val="right" w:pos="963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Coordinatore di classe/ team </w:t>
      </w:r>
      <w:proofErr w:type="gramStart"/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docenti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</w:p>
    <w:p w14:paraId="7D91FD9B" w14:textId="77777777" w:rsid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BB1379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</w:t>
      </w: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77E70602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DE80FF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07A3A9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proofErr w:type="gramStart"/>
      <w:r w:rsidRPr="000B54A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INDIVIDUAZIONE  DI</w:t>
      </w:r>
      <w:proofErr w:type="gramEnd"/>
      <w:r w:rsidRPr="000B54A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 BISOGNO  EDUCATIVO  SPECIALE</w:t>
      </w:r>
    </w:p>
    <w:p w14:paraId="1B1E48F6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14:paraId="73E1D28A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 -Diagnosi rilasciata dal Sistema Sanitario Nazionale o da ente privato</w:t>
      </w:r>
    </w:p>
    <w:p w14:paraId="3956FBC8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06070A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 Rilasciata </w:t>
      </w:r>
      <w:proofErr w:type="gramStart"/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da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</w:t>
      </w:r>
    </w:p>
    <w:p w14:paraId="5748ED3D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C21880" w14:textId="77777777" w:rsidR="000B54A9" w:rsidRPr="000B54A9" w:rsidRDefault="000B54A9" w:rsidP="000B54A9">
      <w:pPr>
        <w:tabs>
          <w:tab w:val="left" w:pos="400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 in data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</w:t>
      </w: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    eventuali aggiornamenti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</w:t>
      </w:r>
    </w:p>
    <w:p w14:paraId="6832AA15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B3E1AF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i/>
          <w:sz w:val="24"/>
          <w:szCs w:val="24"/>
          <w:lang w:eastAsia="ar-SA"/>
        </w:rPr>
        <w:t>oppure</w:t>
      </w:r>
    </w:p>
    <w:p w14:paraId="61E5F2A7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4D9AE914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-Relazione del Consiglio di classe/ Team docenti</w:t>
      </w:r>
    </w:p>
    <w:p w14:paraId="4AEC7A22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164A55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Redatta da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____________________________________________________________________</w:t>
      </w: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B2E92DF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C52F62" w14:textId="77777777" w:rsid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in </w:t>
      </w:r>
      <w:proofErr w:type="gramStart"/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data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</w:t>
      </w:r>
    </w:p>
    <w:p w14:paraId="6BB7892F" w14:textId="77777777" w:rsid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16ADF5" w14:textId="77777777" w:rsid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01C80C6" w14:textId="77777777" w:rsid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84EDA4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9D91E2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F254C2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2CAA5F29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proofErr w:type="gramStart"/>
      <w:r w:rsidRPr="000B54A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DESCRIZIONE  DELLE</w:t>
      </w:r>
      <w:proofErr w:type="gramEnd"/>
      <w:r w:rsidRPr="000B54A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 ABILITÀ  E  DEI  COMPORTAMENTI</w:t>
      </w:r>
    </w:p>
    <w:p w14:paraId="1F1162B7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957"/>
      </w:tblGrid>
      <w:tr w:rsidR="000B54A9" w:rsidRPr="000B54A9" w14:paraId="3E8556AD" w14:textId="77777777" w:rsidTr="00552C24">
        <w:tc>
          <w:tcPr>
            <w:tcW w:w="4889" w:type="dxa"/>
          </w:tcPr>
          <w:p w14:paraId="7904D082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DIAGNOSI SPECIALISTICA</w:t>
            </w:r>
          </w:p>
          <w:p w14:paraId="48BFF6C0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(elementi rilevabili, se presenti, dalla diagnosi)</w:t>
            </w:r>
          </w:p>
        </w:tc>
        <w:tc>
          <w:tcPr>
            <w:tcW w:w="4957" w:type="dxa"/>
          </w:tcPr>
          <w:p w14:paraId="0769F068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OSSERVAZIONE IN CLASSE</w:t>
            </w:r>
          </w:p>
          <w:p w14:paraId="0638724B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(dati rilevabili dagli insegnanti)</w:t>
            </w:r>
          </w:p>
        </w:tc>
      </w:tr>
      <w:tr w:rsidR="000B54A9" w:rsidRPr="000B54A9" w14:paraId="7E0A9E43" w14:textId="77777777" w:rsidTr="00552C24">
        <w:tc>
          <w:tcPr>
            <w:tcW w:w="4889" w:type="dxa"/>
          </w:tcPr>
          <w:p w14:paraId="1C5B03DD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LETTURA(</w:t>
            </w:r>
            <w:proofErr w:type="gramEnd"/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velocità/correttezza/comprensione)</w:t>
            </w:r>
          </w:p>
        </w:tc>
        <w:tc>
          <w:tcPr>
            <w:tcW w:w="4957" w:type="dxa"/>
          </w:tcPr>
          <w:p w14:paraId="6AB00708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LETTURA(</w:t>
            </w:r>
            <w:proofErr w:type="gramEnd"/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velocità/correttezza/comprensione</w:t>
            </w:r>
            <w:r w:rsidRPr="000B54A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</w:t>
            </w:r>
          </w:p>
        </w:tc>
      </w:tr>
      <w:tr w:rsidR="000B54A9" w:rsidRPr="000B54A9" w14:paraId="384E8BEB" w14:textId="77777777" w:rsidTr="000B54A9">
        <w:trPr>
          <w:trHeight w:val="1716"/>
        </w:trPr>
        <w:tc>
          <w:tcPr>
            <w:tcW w:w="4889" w:type="dxa"/>
          </w:tcPr>
          <w:p w14:paraId="786660CE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57" w:type="dxa"/>
          </w:tcPr>
          <w:p w14:paraId="0A9CB168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0B54A9" w:rsidRPr="000B54A9" w14:paraId="7E5C7EE7" w14:textId="77777777" w:rsidTr="00552C24">
        <w:tc>
          <w:tcPr>
            <w:tcW w:w="4889" w:type="dxa"/>
          </w:tcPr>
          <w:p w14:paraId="385A857F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SCRITTURA</w:t>
            </w:r>
          </w:p>
        </w:tc>
        <w:tc>
          <w:tcPr>
            <w:tcW w:w="4957" w:type="dxa"/>
          </w:tcPr>
          <w:p w14:paraId="03C02BC9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SCRITTURA</w:t>
            </w:r>
          </w:p>
        </w:tc>
      </w:tr>
      <w:tr w:rsidR="000B54A9" w:rsidRPr="000B54A9" w14:paraId="6F421FF8" w14:textId="77777777" w:rsidTr="000B54A9">
        <w:trPr>
          <w:trHeight w:val="1972"/>
        </w:trPr>
        <w:tc>
          <w:tcPr>
            <w:tcW w:w="4889" w:type="dxa"/>
          </w:tcPr>
          <w:p w14:paraId="3D7D6FA9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0317718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4B29F3F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3941152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2696409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02F80AA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967D9F8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021BB43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919CDB5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57" w:type="dxa"/>
          </w:tcPr>
          <w:p w14:paraId="1DF586D3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33780A4B" w14:textId="77777777" w:rsidTr="00552C24">
        <w:tc>
          <w:tcPr>
            <w:tcW w:w="4889" w:type="dxa"/>
          </w:tcPr>
          <w:p w14:paraId="56D16CB2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COMPRENSIONE</w:t>
            </w:r>
          </w:p>
        </w:tc>
        <w:tc>
          <w:tcPr>
            <w:tcW w:w="4957" w:type="dxa"/>
          </w:tcPr>
          <w:p w14:paraId="3B43CF64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COMPRENSIONE</w:t>
            </w:r>
          </w:p>
        </w:tc>
      </w:tr>
      <w:tr w:rsidR="000B54A9" w:rsidRPr="000B54A9" w14:paraId="6298B47B" w14:textId="77777777" w:rsidTr="000B54A9">
        <w:trPr>
          <w:trHeight w:val="1316"/>
        </w:trPr>
        <w:tc>
          <w:tcPr>
            <w:tcW w:w="4889" w:type="dxa"/>
          </w:tcPr>
          <w:p w14:paraId="1F2FA65B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57" w:type="dxa"/>
          </w:tcPr>
          <w:p w14:paraId="020DB300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7AFF980E" w14:textId="77777777" w:rsidTr="00552C24">
        <w:trPr>
          <w:trHeight w:val="268"/>
        </w:trPr>
        <w:tc>
          <w:tcPr>
            <w:tcW w:w="4889" w:type="dxa"/>
          </w:tcPr>
          <w:p w14:paraId="1750B658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GRAFIA</w:t>
            </w:r>
          </w:p>
        </w:tc>
        <w:tc>
          <w:tcPr>
            <w:tcW w:w="4957" w:type="dxa"/>
          </w:tcPr>
          <w:p w14:paraId="0E70086B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GRAFIA</w:t>
            </w:r>
          </w:p>
        </w:tc>
      </w:tr>
      <w:tr w:rsidR="000B54A9" w:rsidRPr="000B54A9" w14:paraId="7A0E57D3" w14:textId="77777777" w:rsidTr="000B54A9">
        <w:trPr>
          <w:trHeight w:val="1411"/>
        </w:trPr>
        <w:tc>
          <w:tcPr>
            <w:tcW w:w="4889" w:type="dxa"/>
          </w:tcPr>
          <w:p w14:paraId="3A795137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57" w:type="dxa"/>
          </w:tcPr>
          <w:p w14:paraId="5B2D75D5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6688DA36" w14:textId="77777777" w:rsidTr="00552C24">
        <w:tc>
          <w:tcPr>
            <w:tcW w:w="4889" w:type="dxa"/>
          </w:tcPr>
          <w:p w14:paraId="134C25A1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CALCOLO(</w:t>
            </w:r>
            <w:proofErr w:type="gramEnd"/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scritto/a mente/problemi)</w:t>
            </w:r>
          </w:p>
        </w:tc>
        <w:tc>
          <w:tcPr>
            <w:tcW w:w="4957" w:type="dxa"/>
          </w:tcPr>
          <w:p w14:paraId="6B4C3B39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CALCOLO(</w:t>
            </w:r>
            <w:proofErr w:type="gramEnd"/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scritto/a mente/problemi)</w:t>
            </w:r>
          </w:p>
        </w:tc>
      </w:tr>
      <w:tr w:rsidR="000B54A9" w:rsidRPr="000B54A9" w14:paraId="089137D7" w14:textId="77777777" w:rsidTr="000B54A9">
        <w:trPr>
          <w:trHeight w:val="1550"/>
        </w:trPr>
        <w:tc>
          <w:tcPr>
            <w:tcW w:w="4889" w:type="dxa"/>
          </w:tcPr>
          <w:p w14:paraId="2B284806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57" w:type="dxa"/>
          </w:tcPr>
          <w:p w14:paraId="435FD211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E0A9F61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46E4DA0C" w14:textId="77777777" w:rsidTr="000B54A9">
        <w:tc>
          <w:tcPr>
            <w:tcW w:w="4889" w:type="dxa"/>
          </w:tcPr>
          <w:p w14:paraId="4617E04A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LINGUAGGIO</w:t>
            </w:r>
          </w:p>
        </w:tc>
        <w:tc>
          <w:tcPr>
            <w:tcW w:w="4957" w:type="dxa"/>
          </w:tcPr>
          <w:p w14:paraId="1D043EAB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lang w:eastAsia="ar-SA"/>
              </w:rPr>
              <w:t>LINGUAGGIO</w:t>
            </w:r>
          </w:p>
        </w:tc>
      </w:tr>
      <w:tr w:rsidR="000B54A9" w:rsidRPr="000B54A9" w14:paraId="55EAA04C" w14:textId="77777777" w:rsidTr="000B54A9">
        <w:trPr>
          <w:trHeight w:val="1124"/>
        </w:trPr>
        <w:tc>
          <w:tcPr>
            <w:tcW w:w="4889" w:type="dxa"/>
          </w:tcPr>
          <w:p w14:paraId="548DD37A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957" w:type="dxa"/>
          </w:tcPr>
          <w:p w14:paraId="5FF6D658" w14:textId="77777777" w:rsid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1B89E4CF" w14:textId="77777777" w:rsid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141B8FD3" w14:textId="77777777" w:rsid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00695518" w14:textId="77777777" w:rsid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63F2191D" w14:textId="77777777" w:rsid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59BA4B7F" w14:textId="77777777" w:rsid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5AEF26D2" w14:textId="77777777" w:rsid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23B11E68" w14:textId="77777777" w:rsid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5CE846A2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54A9" w:rsidRPr="000B54A9" w14:paraId="322CECB5" w14:textId="77777777" w:rsidTr="000B54A9">
        <w:tc>
          <w:tcPr>
            <w:tcW w:w="4889" w:type="dxa"/>
          </w:tcPr>
          <w:p w14:paraId="25146F95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MEMORIA</w:t>
            </w:r>
          </w:p>
        </w:tc>
        <w:tc>
          <w:tcPr>
            <w:tcW w:w="4957" w:type="dxa"/>
          </w:tcPr>
          <w:p w14:paraId="1C097728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MEMORIA</w:t>
            </w:r>
          </w:p>
        </w:tc>
      </w:tr>
      <w:tr w:rsidR="000B54A9" w:rsidRPr="000B54A9" w14:paraId="4DAC2BD4" w14:textId="77777777" w:rsidTr="000B54A9">
        <w:trPr>
          <w:trHeight w:val="1695"/>
        </w:trPr>
        <w:tc>
          <w:tcPr>
            <w:tcW w:w="4889" w:type="dxa"/>
          </w:tcPr>
          <w:p w14:paraId="0081B7EB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57" w:type="dxa"/>
          </w:tcPr>
          <w:p w14:paraId="0B7975E3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7FB8BAF9" w14:textId="77777777" w:rsidTr="000B54A9">
        <w:tc>
          <w:tcPr>
            <w:tcW w:w="4889" w:type="dxa"/>
          </w:tcPr>
          <w:p w14:paraId="611A495B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ATTENZIONE</w:t>
            </w:r>
          </w:p>
        </w:tc>
        <w:tc>
          <w:tcPr>
            <w:tcW w:w="4957" w:type="dxa"/>
          </w:tcPr>
          <w:p w14:paraId="487D086B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ATTENZIONE</w:t>
            </w:r>
          </w:p>
        </w:tc>
      </w:tr>
      <w:tr w:rsidR="000B54A9" w:rsidRPr="000B54A9" w14:paraId="5864CF09" w14:textId="77777777" w:rsidTr="000B54A9">
        <w:trPr>
          <w:trHeight w:val="1539"/>
        </w:trPr>
        <w:tc>
          <w:tcPr>
            <w:tcW w:w="4889" w:type="dxa"/>
          </w:tcPr>
          <w:p w14:paraId="6CE9D4F2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57" w:type="dxa"/>
          </w:tcPr>
          <w:p w14:paraId="619B36BB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A8F96A7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1933BAB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7BC3923F" w14:textId="77777777" w:rsidTr="000B54A9">
        <w:tc>
          <w:tcPr>
            <w:tcW w:w="4889" w:type="dxa"/>
          </w:tcPr>
          <w:p w14:paraId="2E6763CA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ALTRO</w:t>
            </w:r>
          </w:p>
        </w:tc>
        <w:tc>
          <w:tcPr>
            <w:tcW w:w="4957" w:type="dxa"/>
          </w:tcPr>
          <w:p w14:paraId="4F6BF5DA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ALTRO</w:t>
            </w:r>
          </w:p>
        </w:tc>
      </w:tr>
      <w:tr w:rsidR="000B54A9" w:rsidRPr="000B54A9" w14:paraId="00BAD2B4" w14:textId="77777777" w:rsidTr="000B54A9">
        <w:trPr>
          <w:trHeight w:val="842"/>
        </w:trPr>
        <w:tc>
          <w:tcPr>
            <w:tcW w:w="4889" w:type="dxa"/>
          </w:tcPr>
          <w:p w14:paraId="18CE63DD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57" w:type="dxa"/>
          </w:tcPr>
          <w:p w14:paraId="40D9DB32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1A31E616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14:paraId="0754914B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u w:val="single"/>
          <w:lang w:eastAsia="ar-SA"/>
        </w:rPr>
      </w:pPr>
    </w:p>
    <w:p w14:paraId="5256AB2C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STRATEGIE UTILIZZATE DALL’ ALUNNO NELLO STUDIO</w:t>
      </w:r>
    </w:p>
    <w:p w14:paraId="61F18CAA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0B54A9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881"/>
      </w:tblGrid>
      <w:tr w:rsidR="000B54A9" w:rsidRPr="000B54A9" w14:paraId="0CC44F87" w14:textId="77777777" w:rsidTr="00552C24">
        <w:tc>
          <w:tcPr>
            <w:tcW w:w="8897" w:type="dxa"/>
          </w:tcPr>
          <w:p w14:paraId="0AAE3778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Sottolinea, identifica parole chiave</w:t>
            </w:r>
          </w:p>
        </w:tc>
        <w:tc>
          <w:tcPr>
            <w:tcW w:w="881" w:type="dxa"/>
          </w:tcPr>
          <w:p w14:paraId="5892A4AC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0B54A9" w:rsidRPr="000B54A9" w14:paraId="1081D2D4" w14:textId="77777777" w:rsidTr="00552C24">
        <w:tc>
          <w:tcPr>
            <w:tcW w:w="8897" w:type="dxa"/>
          </w:tcPr>
          <w:p w14:paraId="622B96E1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Costruisce schemi, mappe o diagrammi</w:t>
            </w:r>
          </w:p>
        </w:tc>
        <w:tc>
          <w:tcPr>
            <w:tcW w:w="881" w:type="dxa"/>
          </w:tcPr>
          <w:p w14:paraId="3D480F5A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0B54A9" w:rsidRPr="000B54A9" w14:paraId="2F0B0C6C" w14:textId="77777777" w:rsidTr="00552C24">
        <w:tc>
          <w:tcPr>
            <w:tcW w:w="8897" w:type="dxa"/>
          </w:tcPr>
          <w:p w14:paraId="5F81CE67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Utilizza strumenti informatici (computer, correttore ortografico, software…)</w:t>
            </w:r>
          </w:p>
        </w:tc>
        <w:tc>
          <w:tcPr>
            <w:tcW w:w="881" w:type="dxa"/>
          </w:tcPr>
          <w:p w14:paraId="11D838E3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0B54A9" w:rsidRPr="000B54A9" w14:paraId="3A7919C7" w14:textId="77777777" w:rsidTr="00552C24">
        <w:tc>
          <w:tcPr>
            <w:tcW w:w="8897" w:type="dxa"/>
          </w:tcPr>
          <w:p w14:paraId="55E8484D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Usa strategie di memorizzazione (immagini, colori, riquadrature …)</w:t>
            </w:r>
          </w:p>
        </w:tc>
        <w:tc>
          <w:tcPr>
            <w:tcW w:w="881" w:type="dxa"/>
          </w:tcPr>
          <w:p w14:paraId="4B2A8D3C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0B54A9" w:rsidRPr="000B54A9" w14:paraId="7C411F85" w14:textId="77777777" w:rsidTr="00552C24">
        <w:tc>
          <w:tcPr>
            <w:tcW w:w="8897" w:type="dxa"/>
          </w:tcPr>
          <w:p w14:paraId="52DEBF1C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Altro</w:t>
            </w:r>
          </w:p>
        </w:tc>
        <w:tc>
          <w:tcPr>
            <w:tcW w:w="881" w:type="dxa"/>
          </w:tcPr>
          <w:p w14:paraId="46566A84" w14:textId="77777777" w:rsidR="000B54A9" w:rsidRPr="000B54A9" w:rsidRDefault="000B54A9" w:rsidP="000B54A9">
            <w:pPr>
              <w:tabs>
                <w:tab w:val="left" w:pos="249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</w:tr>
    </w:tbl>
    <w:p w14:paraId="69631BCA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14:paraId="1A2DF292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0B54A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PATTO EDUCATIVO SCUOLA-FAMIGLIA</w:t>
      </w:r>
    </w:p>
    <w:p w14:paraId="6FBF8AE0" w14:textId="77777777" w:rsidR="000B54A9" w:rsidRPr="000B54A9" w:rsidRDefault="000B54A9" w:rsidP="000B54A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14:paraId="223FAA4A" w14:textId="77777777" w:rsidR="000B54A9" w:rsidRPr="000B54A9" w:rsidRDefault="000B54A9" w:rsidP="000B54A9">
      <w:pPr>
        <w:suppressAutoHyphens/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0B54A9">
        <w:rPr>
          <w:rFonts w:ascii="Times New Roman" w:hAnsi="Times New Roman"/>
          <w:b/>
          <w:color w:val="000000"/>
          <w:sz w:val="24"/>
          <w:szCs w:val="24"/>
          <w:u w:val="single"/>
          <w:lang w:eastAsia="ar-SA"/>
        </w:rPr>
        <w:t>Si concorda con la famiglia e lo studente</w:t>
      </w:r>
      <w:r w:rsidRPr="000B54A9">
        <w:rPr>
          <w:rFonts w:ascii="Times New Roman" w:hAnsi="Times New Roman"/>
          <w:b/>
          <w:color w:val="000000"/>
          <w:sz w:val="24"/>
          <w:szCs w:val="24"/>
          <w:lang w:eastAsia="ar-SA"/>
        </w:rPr>
        <w:t>:</w:t>
      </w:r>
    </w:p>
    <w:p w14:paraId="7F74968C" w14:textId="77777777" w:rsidR="000B54A9" w:rsidRPr="000B54A9" w:rsidRDefault="000B54A9" w:rsidP="000B54A9">
      <w:pPr>
        <w:suppressAutoHyphens/>
        <w:autoSpaceDE w:val="0"/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ar-SA"/>
        </w:rPr>
      </w:pPr>
    </w:p>
    <w:p w14:paraId="36C06582" w14:textId="77777777" w:rsidR="000B54A9" w:rsidRPr="000B54A9" w:rsidRDefault="000B54A9" w:rsidP="000B54A9">
      <w:p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 Nelle attività di studio l’allievo</w:t>
      </w:r>
      <w:r w:rsidRPr="000B54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: </w:t>
      </w:r>
    </w:p>
    <w:p w14:paraId="0E02EE64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è seguito da un Tutor nelle discipline: ____________________________________________</w:t>
      </w:r>
    </w:p>
    <w:p w14:paraId="218034B7" w14:textId="77777777" w:rsidR="000B54A9" w:rsidRPr="000B54A9" w:rsidRDefault="000B54A9" w:rsidP="000B54A9">
      <w:pPr>
        <w:suppressAutoHyphens/>
        <w:autoSpaceDE w:val="0"/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con </w:t>
      </w:r>
      <w:proofErr w:type="gramStart"/>
      <w:r w:rsidRPr="000B54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cadenza:   </w:t>
      </w:r>
      <w:proofErr w:type="gramEnd"/>
      <w:r w:rsidRPr="000B54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0B54A9">
        <w:rPr>
          <w:rFonts w:ascii="Times New Roman" w:eastAsia="Times New Roman" w:hAnsi="Times New Roman"/>
          <w:color w:val="000000"/>
          <w:sz w:val="24"/>
          <w:szCs w:val="36"/>
          <w:lang w:eastAsia="ar-SA"/>
        </w:rPr>
        <w:t>□</w:t>
      </w:r>
      <w:r w:rsidRPr="000B54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quotidiana  </w:t>
      </w:r>
      <w:r w:rsidRPr="000B54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0B54A9">
        <w:rPr>
          <w:rFonts w:ascii="Times New Roman" w:eastAsia="Times New Roman" w:hAnsi="Times New Roman"/>
          <w:color w:val="000000"/>
          <w:sz w:val="24"/>
          <w:szCs w:val="36"/>
          <w:lang w:eastAsia="ar-SA"/>
        </w:rPr>
        <w:t>□</w:t>
      </w:r>
      <w:r w:rsidRPr="000B54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bisettimanale    </w:t>
      </w:r>
      <w:r w:rsidRPr="000B54A9">
        <w:rPr>
          <w:rFonts w:ascii="Times New Roman" w:eastAsia="Times New Roman" w:hAnsi="Times New Roman"/>
          <w:color w:val="000000"/>
          <w:sz w:val="24"/>
          <w:szCs w:val="36"/>
          <w:lang w:eastAsia="ar-SA"/>
        </w:rPr>
        <w:t xml:space="preserve">□ </w:t>
      </w:r>
      <w:r w:rsidRPr="000B54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settimanale    </w:t>
      </w:r>
      <w:r w:rsidRPr="000B54A9">
        <w:rPr>
          <w:rFonts w:ascii="Times New Roman" w:eastAsia="Times New Roman" w:hAnsi="Times New Roman"/>
          <w:color w:val="000000"/>
          <w:sz w:val="24"/>
          <w:szCs w:val="36"/>
          <w:lang w:eastAsia="ar-SA"/>
        </w:rPr>
        <w:t>□</w:t>
      </w:r>
      <w:r w:rsidRPr="000B54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quindicinale </w:t>
      </w:r>
    </w:p>
    <w:p w14:paraId="4E7327C5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B54A9">
        <w:rPr>
          <w:rFonts w:ascii="Times New Roman" w:hAnsi="Times New Roman"/>
          <w:color w:val="000000"/>
          <w:sz w:val="24"/>
          <w:szCs w:val="24"/>
          <w:lang w:eastAsia="ar-SA"/>
        </w:rPr>
        <w:t>è seguito da familiari</w:t>
      </w:r>
    </w:p>
    <w:p w14:paraId="32C9A1DC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ricorre all’aiuto </w:t>
      </w:r>
      <w:proofErr w:type="gramStart"/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di  compagni</w:t>
      </w:r>
      <w:proofErr w:type="gramEnd"/>
    </w:p>
    <w:p w14:paraId="7C5340F9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utilizza strumenti compensativi</w:t>
      </w:r>
    </w:p>
    <w:p w14:paraId="20F0784F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altro  …</w:t>
      </w:r>
      <w:proofErr w:type="gramEnd"/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……………………………………………………………………………..</w:t>
      </w:r>
    </w:p>
    <w:p w14:paraId="44443F3F" w14:textId="77777777" w:rsidR="000B54A9" w:rsidRPr="000B54A9" w:rsidRDefault="000B54A9" w:rsidP="000B54A9">
      <w:pPr>
        <w:suppressAutoHyphens/>
        <w:autoSpaceDE w:val="0"/>
        <w:spacing w:before="120" w:after="0" w:line="240" w:lineRule="auto"/>
        <w:ind w:left="1276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………………………………………………………………………………..</w:t>
      </w:r>
    </w:p>
    <w:p w14:paraId="093B37D8" w14:textId="77777777" w:rsidR="000B54A9" w:rsidRPr="000B54A9" w:rsidRDefault="000B54A9" w:rsidP="000B54A9">
      <w:pPr>
        <w:suppressAutoHyphens/>
        <w:autoSpaceDE w:val="0"/>
        <w:spacing w:before="120" w:after="0" w:line="240" w:lineRule="auto"/>
        <w:ind w:left="1276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FDA18C9" w14:textId="77777777" w:rsidR="000B54A9" w:rsidRPr="000B54A9" w:rsidRDefault="000B54A9" w:rsidP="000B54A9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    Strumenti da </w:t>
      </w:r>
      <w:proofErr w:type="gramStart"/>
      <w:r w:rsidRPr="000B54A9">
        <w:rPr>
          <w:rFonts w:ascii="Times New Roman" w:eastAsia="Times New Roman" w:hAnsi="Times New Roman"/>
          <w:b/>
          <w:sz w:val="24"/>
          <w:szCs w:val="24"/>
          <w:lang w:eastAsia="ar-SA"/>
        </w:rPr>
        <w:t>utilizzare  nel</w:t>
      </w:r>
      <w:proofErr w:type="gramEnd"/>
      <w:r w:rsidRPr="000B54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lavoro a casa </w:t>
      </w:r>
    </w:p>
    <w:p w14:paraId="2CF59D27" w14:textId="77777777" w:rsidR="000B54A9" w:rsidRPr="000B54A9" w:rsidRDefault="000B54A9" w:rsidP="000B54A9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659ABB9B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strumenti informatici (pc, videoscrittura con correttore </w:t>
      </w:r>
      <w:proofErr w:type="gramStart"/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ortografico,…</w:t>
      </w:r>
      <w:proofErr w:type="gramEnd"/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7C1C0C5C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tecnologia di sintesi vocale</w:t>
      </w:r>
    </w:p>
    <w:p w14:paraId="5B132A91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appunti scritti al pc </w:t>
      </w:r>
    </w:p>
    <w:p w14:paraId="0954F457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registrazioni digitali</w:t>
      </w:r>
    </w:p>
    <w:p w14:paraId="1B2E6428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materiali multimediali (video, simulazioni…)</w:t>
      </w:r>
    </w:p>
    <w:p w14:paraId="5DC50EFF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testi semplificati e/o ridotti</w:t>
      </w:r>
    </w:p>
    <w:p w14:paraId="6BDD3CE0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fotocopie </w:t>
      </w:r>
    </w:p>
    <w:p w14:paraId="21756153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schemi e mappe</w:t>
      </w:r>
    </w:p>
    <w:p w14:paraId="2F23820C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altro  …</w:t>
      </w:r>
      <w:proofErr w:type="gramEnd"/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……………………………………………………………………………..</w:t>
      </w:r>
    </w:p>
    <w:p w14:paraId="0040D87C" w14:textId="77777777" w:rsidR="000B54A9" w:rsidRPr="000B54A9" w:rsidRDefault="000B54A9" w:rsidP="000B54A9">
      <w:pPr>
        <w:suppressAutoHyphens/>
        <w:autoSpaceDE w:val="0"/>
        <w:spacing w:before="120" w:after="0" w:line="240" w:lineRule="auto"/>
        <w:ind w:left="1276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………………………………………………………………………………..</w:t>
      </w:r>
    </w:p>
    <w:p w14:paraId="52BDC385" w14:textId="77777777" w:rsidR="000B54A9" w:rsidRPr="000B54A9" w:rsidRDefault="000B54A9" w:rsidP="000B54A9">
      <w:p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02A12E" w14:textId="77777777" w:rsidR="000B54A9" w:rsidRPr="000B54A9" w:rsidRDefault="000B54A9" w:rsidP="000B54A9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</w:t>
      </w:r>
      <w:proofErr w:type="gramStart"/>
      <w:r w:rsidRPr="000B54A9">
        <w:rPr>
          <w:rFonts w:ascii="Times New Roman" w:eastAsia="Times New Roman" w:hAnsi="Times New Roman"/>
          <w:b/>
          <w:sz w:val="24"/>
          <w:szCs w:val="24"/>
          <w:lang w:eastAsia="ar-SA"/>
        </w:rPr>
        <w:t>Attività  scolastiche</w:t>
      </w:r>
      <w:proofErr w:type="gramEnd"/>
      <w:r w:rsidRPr="000B54A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individualizzate programmate </w:t>
      </w:r>
    </w:p>
    <w:p w14:paraId="60EE3E19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attività di recupero</w:t>
      </w:r>
    </w:p>
    <w:p w14:paraId="2ED11D80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attività di consolidamento e/o di potenziamento</w:t>
      </w:r>
    </w:p>
    <w:p w14:paraId="276577DD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attività di laboratorio</w:t>
      </w:r>
    </w:p>
    <w:p w14:paraId="7AB4343F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attività di classi aperte (per piccoli gruppi)</w:t>
      </w:r>
    </w:p>
    <w:p w14:paraId="6E45425B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attività curriculari all’esterno dell’ambiente scolastico</w:t>
      </w:r>
    </w:p>
    <w:p w14:paraId="720F856E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 xml:space="preserve">attività di carattere culturale, formativo, socializzante </w:t>
      </w:r>
    </w:p>
    <w:p w14:paraId="587ECE36" w14:textId="77777777" w:rsidR="000B54A9" w:rsidRPr="000B54A9" w:rsidRDefault="000B54A9" w:rsidP="000B54A9">
      <w:pPr>
        <w:numPr>
          <w:ilvl w:val="0"/>
          <w:numId w:val="2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altro  …</w:t>
      </w:r>
      <w:proofErr w:type="gramEnd"/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……………………………………………………………………………..</w:t>
      </w:r>
    </w:p>
    <w:p w14:paraId="13B9D432" w14:textId="77777777" w:rsidR="000B54A9" w:rsidRPr="000B54A9" w:rsidRDefault="000B54A9" w:rsidP="000B54A9">
      <w:pPr>
        <w:suppressAutoHyphens/>
        <w:autoSpaceDE w:val="0"/>
        <w:spacing w:before="120" w:after="0" w:line="240" w:lineRule="auto"/>
        <w:ind w:left="1276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………………………………………………………………………………..</w:t>
      </w:r>
    </w:p>
    <w:p w14:paraId="5B0E4F30" w14:textId="77777777" w:rsidR="000B54A9" w:rsidRPr="000B54A9" w:rsidRDefault="000B54A9" w:rsidP="000B54A9">
      <w:pPr>
        <w:suppressAutoHyphens/>
        <w:autoSpaceDE w:val="0"/>
        <w:spacing w:before="120" w:after="0" w:line="240" w:lineRule="auto"/>
        <w:ind w:left="1276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00DA26" w14:textId="77777777" w:rsidR="000B54A9" w:rsidRPr="000B54A9" w:rsidRDefault="000B54A9" w:rsidP="000B54A9">
      <w:pPr>
        <w:suppressAutoHyphens/>
        <w:autoSpaceDE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proofErr w:type="gramStart"/>
      <w:r w:rsidRPr="000B54A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INTERVENTI  EDUCATIVO</w:t>
      </w:r>
      <w:proofErr w:type="gramEnd"/>
      <w:r w:rsidRPr="000B54A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-DIDATTICI,  EVENTUALI  STRATEGIE  DI  PERSONALIZZAZIONE  / INDIVIDUALIZZAZIONE</w:t>
      </w:r>
    </w:p>
    <w:p w14:paraId="6EBDCB5A" w14:textId="77777777" w:rsidR="000B54A9" w:rsidRPr="000B54A9" w:rsidRDefault="000B54A9" w:rsidP="000B54A9">
      <w:pPr>
        <w:suppressAutoHyphens/>
        <w:autoSpaceDE w:val="0"/>
        <w:spacing w:before="120" w:after="0" w:line="240" w:lineRule="auto"/>
        <w:ind w:left="1276"/>
        <w:rPr>
          <w:rFonts w:ascii="Times New Roman" w:eastAsia="Times New Roman" w:hAnsi="Times New Roman"/>
          <w:sz w:val="16"/>
          <w:szCs w:val="16"/>
          <w:u w:val="single"/>
          <w:lang w:eastAsia="ar-SA"/>
        </w:rPr>
      </w:pPr>
    </w:p>
    <w:p w14:paraId="022F3CF3" w14:textId="77777777" w:rsidR="000B54A9" w:rsidRPr="000B54A9" w:rsidRDefault="000B54A9" w:rsidP="000B54A9">
      <w:pPr>
        <w:widowControl w:val="0"/>
        <w:kinsoku w:val="0"/>
        <w:spacing w:after="0" w:line="240" w:lineRule="auto"/>
        <w:ind w:left="216"/>
        <w:jc w:val="center"/>
        <w:rPr>
          <w:rFonts w:ascii="Times New Roman" w:eastAsia="Times New Roman" w:hAnsi="Times New Roman"/>
          <w:b/>
          <w:bCs/>
          <w:spacing w:val="-2"/>
          <w:w w:val="105"/>
          <w:sz w:val="24"/>
          <w:szCs w:val="24"/>
          <w:lang w:eastAsia="ar-SA"/>
        </w:rPr>
      </w:pPr>
      <w:r w:rsidRPr="000B54A9">
        <w:rPr>
          <w:rFonts w:ascii="Times New Roman" w:eastAsia="Times New Roman" w:hAnsi="Times New Roman"/>
          <w:b/>
          <w:bCs/>
          <w:spacing w:val="-2"/>
          <w:w w:val="105"/>
          <w:sz w:val="24"/>
          <w:szCs w:val="24"/>
          <w:lang w:eastAsia="ar-SA"/>
        </w:rPr>
        <w:t>TAB. MISURE DISPENSATIVE, STRUMENTI COMPENSATIVI, STRATEGIE DIDATTICHE</w:t>
      </w:r>
    </w:p>
    <w:p w14:paraId="6941F67D" w14:textId="77777777" w:rsidR="000B54A9" w:rsidRPr="000B54A9" w:rsidRDefault="000B54A9" w:rsidP="000B54A9">
      <w:pPr>
        <w:widowControl w:val="0"/>
        <w:kinsoku w:val="0"/>
        <w:spacing w:after="0" w:line="240" w:lineRule="auto"/>
        <w:ind w:left="21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82"/>
        <w:gridCol w:w="7572"/>
      </w:tblGrid>
      <w:tr w:rsidR="000B54A9" w:rsidRPr="000B54A9" w14:paraId="0AE9FAD4" w14:textId="77777777" w:rsidTr="000B54A9">
        <w:trPr>
          <w:trHeight w:val="814"/>
        </w:trPr>
        <w:tc>
          <w:tcPr>
            <w:tcW w:w="9854" w:type="dxa"/>
            <w:gridSpan w:val="2"/>
            <w:vAlign w:val="center"/>
          </w:tcPr>
          <w:p w14:paraId="229A0CCE" w14:textId="77777777" w:rsidR="000B54A9" w:rsidRPr="000B54A9" w:rsidRDefault="000B54A9" w:rsidP="000B5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COMUNE A TUTTE LE DISCIPLINE</w:t>
            </w:r>
          </w:p>
        </w:tc>
      </w:tr>
      <w:tr w:rsidR="000B54A9" w:rsidRPr="000B54A9" w14:paraId="21A5B507" w14:textId="77777777" w:rsidTr="00552C24">
        <w:trPr>
          <w:trHeight w:val="1761"/>
        </w:trPr>
        <w:tc>
          <w:tcPr>
            <w:tcW w:w="2282" w:type="dxa"/>
          </w:tcPr>
          <w:p w14:paraId="4D484F23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MISURE DISPENSATIVE</w:t>
            </w:r>
          </w:p>
        </w:tc>
        <w:tc>
          <w:tcPr>
            <w:tcW w:w="7572" w:type="dxa"/>
          </w:tcPr>
          <w:p w14:paraId="6A10CD6D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2865A7EE" w14:textId="77777777" w:rsidTr="00552C24">
        <w:trPr>
          <w:trHeight w:val="1761"/>
        </w:trPr>
        <w:tc>
          <w:tcPr>
            <w:tcW w:w="2282" w:type="dxa"/>
          </w:tcPr>
          <w:p w14:paraId="6D1E8CA1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STRUMENTI COMPENSATIVI</w:t>
            </w:r>
          </w:p>
        </w:tc>
        <w:tc>
          <w:tcPr>
            <w:tcW w:w="7572" w:type="dxa"/>
          </w:tcPr>
          <w:p w14:paraId="4805FA71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7C270362" w14:textId="77777777" w:rsidTr="00552C24">
        <w:trPr>
          <w:trHeight w:val="1761"/>
        </w:trPr>
        <w:tc>
          <w:tcPr>
            <w:tcW w:w="2282" w:type="dxa"/>
          </w:tcPr>
          <w:p w14:paraId="2C6BE10C" w14:textId="36666E2C" w:rsidR="000B54A9" w:rsidRPr="00F22C5E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8A3A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STRATEGIE </w:t>
            </w:r>
            <w:r w:rsidR="008A3A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DIDATTICHE</w:t>
            </w:r>
          </w:p>
        </w:tc>
        <w:tc>
          <w:tcPr>
            <w:tcW w:w="7572" w:type="dxa"/>
          </w:tcPr>
          <w:p w14:paraId="41A543CE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24FAB1CF" w14:textId="77777777" w:rsidTr="00552C24">
        <w:trPr>
          <w:trHeight w:val="1761"/>
        </w:trPr>
        <w:tc>
          <w:tcPr>
            <w:tcW w:w="2282" w:type="dxa"/>
          </w:tcPr>
          <w:p w14:paraId="7FB9C6BA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OBIETTIVI DISCIPLINARI PERSONALIZZATI</w:t>
            </w:r>
          </w:p>
          <w:p w14:paraId="1509BECA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se necessari</w:t>
            </w:r>
          </w:p>
          <w:p w14:paraId="31E9108B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(conoscenze/competenze)</w:t>
            </w:r>
          </w:p>
        </w:tc>
        <w:tc>
          <w:tcPr>
            <w:tcW w:w="7572" w:type="dxa"/>
          </w:tcPr>
          <w:p w14:paraId="552C7112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0A13D02F" w14:textId="77777777" w:rsidTr="00552C24">
        <w:trPr>
          <w:trHeight w:val="1761"/>
        </w:trPr>
        <w:tc>
          <w:tcPr>
            <w:tcW w:w="2282" w:type="dxa"/>
          </w:tcPr>
          <w:p w14:paraId="408405C0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PARAMETRI</w:t>
            </w:r>
          </w:p>
          <w:p w14:paraId="23DD6F64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DI VALUTAZIONE</w:t>
            </w:r>
          </w:p>
        </w:tc>
        <w:tc>
          <w:tcPr>
            <w:tcW w:w="7572" w:type="dxa"/>
          </w:tcPr>
          <w:p w14:paraId="0107249A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526634F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BC9093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032272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Grigliatabella"/>
        <w:tblW w:w="9839" w:type="dxa"/>
        <w:tblLook w:val="04A0" w:firstRow="1" w:lastRow="0" w:firstColumn="1" w:lastColumn="0" w:noHBand="0" w:noVBand="1"/>
      </w:tblPr>
      <w:tblGrid>
        <w:gridCol w:w="2282"/>
        <w:gridCol w:w="7557"/>
      </w:tblGrid>
      <w:tr w:rsidR="000B54A9" w:rsidRPr="000B54A9" w14:paraId="24A04B26" w14:textId="77777777" w:rsidTr="00552C24">
        <w:trPr>
          <w:trHeight w:val="191"/>
        </w:trPr>
        <w:tc>
          <w:tcPr>
            <w:tcW w:w="9839" w:type="dxa"/>
            <w:gridSpan w:val="2"/>
            <w:vAlign w:val="center"/>
          </w:tcPr>
          <w:p w14:paraId="584D32BC" w14:textId="77777777" w:rsidR="000B54A9" w:rsidRPr="000B54A9" w:rsidRDefault="000B54A9" w:rsidP="000B5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ITALIANO</w:t>
            </w:r>
          </w:p>
        </w:tc>
      </w:tr>
      <w:tr w:rsidR="000B54A9" w:rsidRPr="000B54A9" w14:paraId="31964070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346FC1BA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MISURE DISPENSATIVE</w:t>
            </w:r>
          </w:p>
        </w:tc>
        <w:tc>
          <w:tcPr>
            <w:tcW w:w="7557" w:type="dxa"/>
          </w:tcPr>
          <w:p w14:paraId="3E67DD01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7B48A1E4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6C32D0B1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STRUMENTI COMPENSATIVI</w:t>
            </w:r>
          </w:p>
        </w:tc>
        <w:tc>
          <w:tcPr>
            <w:tcW w:w="7557" w:type="dxa"/>
          </w:tcPr>
          <w:p w14:paraId="747D057E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2F381204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5D43ECC3" w14:textId="3D75A04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STRATEGIE DIDATTICHE </w:t>
            </w:r>
          </w:p>
        </w:tc>
        <w:tc>
          <w:tcPr>
            <w:tcW w:w="7557" w:type="dxa"/>
          </w:tcPr>
          <w:p w14:paraId="11DEE65C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6885C80B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1517FEF2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OBIETTIVI DISCIPLINARI PERSONALIZZATI</w:t>
            </w:r>
          </w:p>
          <w:p w14:paraId="549C3512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se necessari</w:t>
            </w:r>
          </w:p>
          <w:p w14:paraId="07ACE55C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(conoscenze/competenze)</w:t>
            </w:r>
          </w:p>
        </w:tc>
        <w:tc>
          <w:tcPr>
            <w:tcW w:w="7557" w:type="dxa"/>
          </w:tcPr>
          <w:p w14:paraId="0EE7AA87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2BE9F804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6F584761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PARAMETRI</w:t>
            </w:r>
          </w:p>
          <w:p w14:paraId="28B737F8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DI VALUTAZIONE</w:t>
            </w:r>
          </w:p>
        </w:tc>
        <w:tc>
          <w:tcPr>
            <w:tcW w:w="7557" w:type="dxa"/>
          </w:tcPr>
          <w:p w14:paraId="17EAF5F2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9DC86A5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Grigliatabella"/>
        <w:tblW w:w="9839" w:type="dxa"/>
        <w:tblLook w:val="04A0" w:firstRow="1" w:lastRow="0" w:firstColumn="1" w:lastColumn="0" w:noHBand="0" w:noVBand="1"/>
      </w:tblPr>
      <w:tblGrid>
        <w:gridCol w:w="2282"/>
        <w:gridCol w:w="7557"/>
      </w:tblGrid>
      <w:tr w:rsidR="000B54A9" w:rsidRPr="000B54A9" w14:paraId="55BBA48A" w14:textId="77777777" w:rsidTr="00552C24">
        <w:trPr>
          <w:trHeight w:val="191"/>
        </w:trPr>
        <w:tc>
          <w:tcPr>
            <w:tcW w:w="9839" w:type="dxa"/>
            <w:gridSpan w:val="2"/>
            <w:vAlign w:val="center"/>
          </w:tcPr>
          <w:p w14:paraId="2C2655F0" w14:textId="77777777" w:rsidR="000B54A9" w:rsidRPr="000B54A9" w:rsidRDefault="000B54A9" w:rsidP="000B5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STORIA / GEOGRAFIA</w:t>
            </w:r>
          </w:p>
        </w:tc>
      </w:tr>
      <w:tr w:rsidR="000B54A9" w:rsidRPr="000B54A9" w14:paraId="6409C93D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1AA41F7F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MISURE DISPENSATIVE</w:t>
            </w:r>
          </w:p>
        </w:tc>
        <w:tc>
          <w:tcPr>
            <w:tcW w:w="7557" w:type="dxa"/>
          </w:tcPr>
          <w:p w14:paraId="25590B0D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12D8FF21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667A08FE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STRUMENTI COMPENSATIVI</w:t>
            </w:r>
          </w:p>
        </w:tc>
        <w:tc>
          <w:tcPr>
            <w:tcW w:w="7557" w:type="dxa"/>
          </w:tcPr>
          <w:p w14:paraId="72B7DE53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43C279E6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58F5AFCE" w14:textId="4B222BCE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STRATEGIE DIDATTICHE </w:t>
            </w:r>
          </w:p>
        </w:tc>
        <w:tc>
          <w:tcPr>
            <w:tcW w:w="7557" w:type="dxa"/>
          </w:tcPr>
          <w:p w14:paraId="64664DC5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3A73009E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16CB45A6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OBIETTIVI DISCIPLINARI PERSONALIZZATI</w:t>
            </w:r>
          </w:p>
          <w:p w14:paraId="0F3BA3A9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se necessari</w:t>
            </w:r>
          </w:p>
          <w:p w14:paraId="7E024044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(conoscenze/competenze)</w:t>
            </w:r>
          </w:p>
        </w:tc>
        <w:tc>
          <w:tcPr>
            <w:tcW w:w="7557" w:type="dxa"/>
          </w:tcPr>
          <w:p w14:paraId="3768618C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1504F6B5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68EB6F2F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PARAMETRI</w:t>
            </w:r>
          </w:p>
          <w:p w14:paraId="2B154A59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DI VALUTAZIONE</w:t>
            </w:r>
          </w:p>
        </w:tc>
        <w:tc>
          <w:tcPr>
            <w:tcW w:w="7557" w:type="dxa"/>
          </w:tcPr>
          <w:p w14:paraId="6AD1FDDD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A79351F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Grigliatabella"/>
        <w:tblW w:w="9839" w:type="dxa"/>
        <w:tblLook w:val="04A0" w:firstRow="1" w:lastRow="0" w:firstColumn="1" w:lastColumn="0" w:noHBand="0" w:noVBand="1"/>
      </w:tblPr>
      <w:tblGrid>
        <w:gridCol w:w="2282"/>
        <w:gridCol w:w="7557"/>
      </w:tblGrid>
      <w:tr w:rsidR="000B54A9" w:rsidRPr="000B54A9" w14:paraId="40A745AA" w14:textId="77777777" w:rsidTr="00552C24">
        <w:trPr>
          <w:trHeight w:val="191"/>
        </w:trPr>
        <w:tc>
          <w:tcPr>
            <w:tcW w:w="9839" w:type="dxa"/>
            <w:gridSpan w:val="2"/>
            <w:vAlign w:val="center"/>
          </w:tcPr>
          <w:p w14:paraId="16F7EF62" w14:textId="77777777" w:rsidR="000B54A9" w:rsidRPr="000B54A9" w:rsidRDefault="000B54A9" w:rsidP="000B5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MATEMATICA/SCIENZE</w:t>
            </w:r>
          </w:p>
        </w:tc>
      </w:tr>
      <w:tr w:rsidR="000B54A9" w:rsidRPr="000B54A9" w14:paraId="6C2E143D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6C285409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MISURE DISPENSATIVE</w:t>
            </w:r>
          </w:p>
        </w:tc>
        <w:tc>
          <w:tcPr>
            <w:tcW w:w="7557" w:type="dxa"/>
          </w:tcPr>
          <w:p w14:paraId="622CCFD5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64A40087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3ECB5DA6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STRUMENTI COMPENSATIVI</w:t>
            </w:r>
          </w:p>
        </w:tc>
        <w:tc>
          <w:tcPr>
            <w:tcW w:w="7557" w:type="dxa"/>
          </w:tcPr>
          <w:p w14:paraId="1AD47BF4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39EA5E21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26358A3F" w14:textId="418B6C12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STRATEGIE DIDATTICHE </w:t>
            </w:r>
          </w:p>
        </w:tc>
        <w:tc>
          <w:tcPr>
            <w:tcW w:w="7557" w:type="dxa"/>
          </w:tcPr>
          <w:p w14:paraId="6F055066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403CDFCE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6F29E23D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OBIETTIVI DISCIPLINARI PERSONALIZZATI</w:t>
            </w:r>
          </w:p>
          <w:p w14:paraId="34D93E97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se necessari</w:t>
            </w:r>
          </w:p>
          <w:p w14:paraId="0D42E739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(conoscenze/competenze)</w:t>
            </w:r>
          </w:p>
        </w:tc>
        <w:tc>
          <w:tcPr>
            <w:tcW w:w="7557" w:type="dxa"/>
          </w:tcPr>
          <w:p w14:paraId="5AAD2A4E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24DC64FC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7A62CA22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PARAMETRI</w:t>
            </w:r>
          </w:p>
          <w:p w14:paraId="3AF1748F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DI VALUTAZIONE</w:t>
            </w:r>
          </w:p>
        </w:tc>
        <w:tc>
          <w:tcPr>
            <w:tcW w:w="7557" w:type="dxa"/>
          </w:tcPr>
          <w:p w14:paraId="5C1175AD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61AEA0B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918150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Grigliatabella"/>
        <w:tblW w:w="9839" w:type="dxa"/>
        <w:tblLook w:val="04A0" w:firstRow="1" w:lastRow="0" w:firstColumn="1" w:lastColumn="0" w:noHBand="0" w:noVBand="1"/>
      </w:tblPr>
      <w:tblGrid>
        <w:gridCol w:w="2282"/>
        <w:gridCol w:w="7557"/>
      </w:tblGrid>
      <w:tr w:rsidR="000B54A9" w:rsidRPr="000B54A9" w14:paraId="46AB96AA" w14:textId="77777777" w:rsidTr="00552C24">
        <w:trPr>
          <w:trHeight w:val="191"/>
        </w:trPr>
        <w:tc>
          <w:tcPr>
            <w:tcW w:w="9839" w:type="dxa"/>
            <w:gridSpan w:val="2"/>
            <w:vAlign w:val="center"/>
          </w:tcPr>
          <w:p w14:paraId="061AA153" w14:textId="77777777" w:rsidR="000B54A9" w:rsidRPr="000B54A9" w:rsidRDefault="00E663CD" w:rsidP="000B5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</w:t>
            </w:r>
            <w:r w:rsidR="000B54A9"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NGLESE</w:t>
            </w:r>
          </w:p>
        </w:tc>
      </w:tr>
      <w:tr w:rsidR="000B54A9" w:rsidRPr="000B54A9" w14:paraId="07127BC8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3FBFC35C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MISURE DISPENSATIVE</w:t>
            </w:r>
          </w:p>
        </w:tc>
        <w:tc>
          <w:tcPr>
            <w:tcW w:w="7557" w:type="dxa"/>
          </w:tcPr>
          <w:p w14:paraId="3AB684D4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52F5B380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6B23550F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STRUMENTI COMPENSATIVI</w:t>
            </w:r>
          </w:p>
        </w:tc>
        <w:tc>
          <w:tcPr>
            <w:tcW w:w="7557" w:type="dxa"/>
          </w:tcPr>
          <w:p w14:paraId="45832380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36ADCF57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620C996C" w14:textId="4F9C68CB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STRATEGIE DIDATTICHE </w:t>
            </w:r>
          </w:p>
        </w:tc>
        <w:tc>
          <w:tcPr>
            <w:tcW w:w="7557" w:type="dxa"/>
          </w:tcPr>
          <w:p w14:paraId="1866B155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41FBCFCC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44F7FEB1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OBIETTIVI DISCIPLINARI PERSONALIZZATI</w:t>
            </w:r>
          </w:p>
          <w:p w14:paraId="78F2AE14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se necessari</w:t>
            </w:r>
          </w:p>
          <w:p w14:paraId="110D370B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(conoscenze/competenze)</w:t>
            </w:r>
          </w:p>
        </w:tc>
        <w:tc>
          <w:tcPr>
            <w:tcW w:w="7557" w:type="dxa"/>
          </w:tcPr>
          <w:p w14:paraId="43056B8D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119A8436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745F9B33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PARAMETRI</w:t>
            </w:r>
          </w:p>
          <w:p w14:paraId="12D1E86B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DI VALUTAZIONE</w:t>
            </w:r>
          </w:p>
        </w:tc>
        <w:tc>
          <w:tcPr>
            <w:tcW w:w="7557" w:type="dxa"/>
          </w:tcPr>
          <w:p w14:paraId="19CE1223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6FCEC7A2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Grigliatabella"/>
        <w:tblW w:w="9839" w:type="dxa"/>
        <w:tblLook w:val="04A0" w:firstRow="1" w:lastRow="0" w:firstColumn="1" w:lastColumn="0" w:noHBand="0" w:noVBand="1"/>
      </w:tblPr>
      <w:tblGrid>
        <w:gridCol w:w="2282"/>
        <w:gridCol w:w="7557"/>
      </w:tblGrid>
      <w:tr w:rsidR="000B54A9" w:rsidRPr="000B54A9" w14:paraId="68807640" w14:textId="77777777" w:rsidTr="00552C24">
        <w:trPr>
          <w:trHeight w:val="191"/>
        </w:trPr>
        <w:tc>
          <w:tcPr>
            <w:tcW w:w="9839" w:type="dxa"/>
            <w:gridSpan w:val="2"/>
            <w:vAlign w:val="center"/>
          </w:tcPr>
          <w:p w14:paraId="6ACD7EA5" w14:textId="77777777" w:rsidR="000B54A9" w:rsidRPr="000B54A9" w:rsidRDefault="000B54A9" w:rsidP="000B5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FRANCESE</w:t>
            </w:r>
          </w:p>
        </w:tc>
      </w:tr>
      <w:tr w:rsidR="000B54A9" w:rsidRPr="000B54A9" w14:paraId="5A38B372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23456E43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MISURE DISPENSATIVE</w:t>
            </w:r>
          </w:p>
        </w:tc>
        <w:tc>
          <w:tcPr>
            <w:tcW w:w="7557" w:type="dxa"/>
          </w:tcPr>
          <w:p w14:paraId="39A3C13A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2969CA61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4C491366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STRUMENTI COMPENSATIVI</w:t>
            </w:r>
          </w:p>
        </w:tc>
        <w:tc>
          <w:tcPr>
            <w:tcW w:w="7557" w:type="dxa"/>
          </w:tcPr>
          <w:p w14:paraId="2A7A1AFB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787C6A66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2954E0AE" w14:textId="0A7CB37F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STRATEGIE DIDATTICHE </w:t>
            </w:r>
          </w:p>
        </w:tc>
        <w:tc>
          <w:tcPr>
            <w:tcW w:w="7557" w:type="dxa"/>
          </w:tcPr>
          <w:p w14:paraId="383C32FA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3F2938F8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580AB321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OBIETTIVI DISCIPLINARI PERSONALIZZATI</w:t>
            </w:r>
          </w:p>
          <w:p w14:paraId="2D86DE5E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se necessari</w:t>
            </w:r>
          </w:p>
          <w:p w14:paraId="2A0D8CC6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(conoscenze/competenze)</w:t>
            </w:r>
          </w:p>
        </w:tc>
        <w:tc>
          <w:tcPr>
            <w:tcW w:w="7557" w:type="dxa"/>
          </w:tcPr>
          <w:p w14:paraId="64DE4C7D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367CEAF5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2B7B489A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PARAMETRI</w:t>
            </w:r>
          </w:p>
          <w:p w14:paraId="339D12DD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DI VALUTAZIONE</w:t>
            </w:r>
          </w:p>
        </w:tc>
        <w:tc>
          <w:tcPr>
            <w:tcW w:w="7557" w:type="dxa"/>
          </w:tcPr>
          <w:p w14:paraId="2BE976BD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14E789E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Grigliatabella"/>
        <w:tblW w:w="9839" w:type="dxa"/>
        <w:tblLook w:val="04A0" w:firstRow="1" w:lastRow="0" w:firstColumn="1" w:lastColumn="0" w:noHBand="0" w:noVBand="1"/>
      </w:tblPr>
      <w:tblGrid>
        <w:gridCol w:w="2282"/>
        <w:gridCol w:w="7557"/>
      </w:tblGrid>
      <w:tr w:rsidR="000B54A9" w:rsidRPr="000B54A9" w14:paraId="51D28ABC" w14:textId="77777777" w:rsidTr="00552C24">
        <w:trPr>
          <w:trHeight w:val="191"/>
        </w:trPr>
        <w:tc>
          <w:tcPr>
            <w:tcW w:w="9839" w:type="dxa"/>
            <w:gridSpan w:val="2"/>
            <w:vAlign w:val="center"/>
          </w:tcPr>
          <w:p w14:paraId="6A762767" w14:textId="77777777" w:rsidR="000B54A9" w:rsidRPr="000B54A9" w:rsidRDefault="000B54A9" w:rsidP="000B5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ARTE</w:t>
            </w:r>
          </w:p>
        </w:tc>
      </w:tr>
      <w:tr w:rsidR="000B54A9" w:rsidRPr="000B54A9" w14:paraId="21F10DB9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152132DB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MISURE DISPENSATIVE</w:t>
            </w:r>
          </w:p>
        </w:tc>
        <w:tc>
          <w:tcPr>
            <w:tcW w:w="7557" w:type="dxa"/>
          </w:tcPr>
          <w:p w14:paraId="35A8A5E5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62713107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37A82948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STRUMENTI COMPENSATIVI</w:t>
            </w:r>
          </w:p>
        </w:tc>
        <w:tc>
          <w:tcPr>
            <w:tcW w:w="7557" w:type="dxa"/>
          </w:tcPr>
          <w:p w14:paraId="4944760A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0767E96F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55ABEDE6" w14:textId="0F75525D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STRATEGIE DIDATTICHE </w:t>
            </w:r>
          </w:p>
        </w:tc>
        <w:tc>
          <w:tcPr>
            <w:tcW w:w="7557" w:type="dxa"/>
          </w:tcPr>
          <w:p w14:paraId="3FD271E3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34658BB5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3873043E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OBIETTIVI DISCIPLINARI PERSONALIZZATI</w:t>
            </w:r>
          </w:p>
          <w:p w14:paraId="2F768BDA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se necessari</w:t>
            </w:r>
          </w:p>
          <w:p w14:paraId="71DFEF0D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(conoscenze/competenze)</w:t>
            </w:r>
          </w:p>
        </w:tc>
        <w:tc>
          <w:tcPr>
            <w:tcW w:w="7557" w:type="dxa"/>
          </w:tcPr>
          <w:p w14:paraId="36E2C327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0137409E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36AD5EBE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PARAMETRI</w:t>
            </w:r>
          </w:p>
          <w:p w14:paraId="34187D82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DI VALUTAZIONE</w:t>
            </w:r>
          </w:p>
        </w:tc>
        <w:tc>
          <w:tcPr>
            <w:tcW w:w="7557" w:type="dxa"/>
          </w:tcPr>
          <w:p w14:paraId="2A93BFF1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FB6AC7D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Grigliatabella"/>
        <w:tblW w:w="9839" w:type="dxa"/>
        <w:tblLook w:val="04A0" w:firstRow="1" w:lastRow="0" w:firstColumn="1" w:lastColumn="0" w:noHBand="0" w:noVBand="1"/>
      </w:tblPr>
      <w:tblGrid>
        <w:gridCol w:w="2282"/>
        <w:gridCol w:w="7557"/>
      </w:tblGrid>
      <w:tr w:rsidR="000B54A9" w:rsidRPr="000B54A9" w14:paraId="5CC06544" w14:textId="77777777" w:rsidTr="00552C24">
        <w:trPr>
          <w:trHeight w:val="191"/>
        </w:trPr>
        <w:tc>
          <w:tcPr>
            <w:tcW w:w="9839" w:type="dxa"/>
            <w:gridSpan w:val="2"/>
            <w:vAlign w:val="center"/>
          </w:tcPr>
          <w:p w14:paraId="5E040F00" w14:textId="77777777" w:rsidR="000B54A9" w:rsidRPr="000B54A9" w:rsidRDefault="000B54A9" w:rsidP="000B5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MUSICA</w:t>
            </w:r>
          </w:p>
        </w:tc>
      </w:tr>
      <w:tr w:rsidR="000B54A9" w:rsidRPr="000B54A9" w14:paraId="7E59D5E6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5BF9BB9E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MISURE DISPENSATIVE</w:t>
            </w:r>
          </w:p>
        </w:tc>
        <w:tc>
          <w:tcPr>
            <w:tcW w:w="7557" w:type="dxa"/>
          </w:tcPr>
          <w:p w14:paraId="169F750B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752BCB76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576FCD84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STRUMENTI COMPENSATIVI</w:t>
            </w:r>
          </w:p>
        </w:tc>
        <w:tc>
          <w:tcPr>
            <w:tcW w:w="7557" w:type="dxa"/>
          </w:tcPr>
          <w:p w14:paraId="772C2F9F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2EF9A50D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632AE8D1" w14:textId="15A13ECA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STRATEGIE DIDATTICHE </w:t>
            </w:r>
          </w:p>
        </w:tc>
        <w:tc>
          <w:tcPr>
            <w:tcW w:w="7557" w:type="dxa"/>
          </w:tcPr>
          <w:p w14:paraId="00329137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6FBABA17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3A3DB4CC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OBIETTIVI DISCIPLINARI PERSONALIZZATI</w:t>
            </w:r>
          </w:p>
          <w:p w14:paraId="6C4DCC80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se necessari</w:t>
            </w:r>
          </w:p>
          <w:p w14:paraId="7FAB34E5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(conoscenze/competenze)</w:t>
            </w:r>
          </w:p>
        </w:tc>
        <w:tc>
          <w:tcPr>
            <w:tcW w:w="7557" w:type="dxa"/>
          </w:tcPr>
          <w:p w14:paraId="661932B2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0A5AD208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698205FB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PARAMETRI</w:t>
            </w:r>
          </w:p>
          <w:p w14:paraId="3C2C5150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DI VALUTAZIONE</w:t>
            </w:r>
          </w:p>
        </w:tc>
        <w:tc>
          <w:tcPr>
            <w:tcW w:w="7557" w:type="dxa"/>
          </w:tcPr>
          <w:p w14:paraId="0B384FD2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9382CDC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Grigliatabella"/>
        <w:tblW w:w="9839" w:type="dxa"/>
        <w:tblLook w:val="04A0" w:firstRow="1" w:lastRow="0" w:firstColumn="1" w:lastColumn="0" w:noHBand="0" w:noVBand="1"/>
      </w:tblPr>
      <w:tblGrid>
        <w:gridCol w:w="2282"/>
        <w:gridCol w:w="7557"/>
      </w:tblGrid>
      <w:tr w:rsidR="000B54A9" w:rsidRPr="000B54A9" w14:paraId="22DB72F6" w14:textId="77777777" w:rsidTr="00552C24">
        <w:trPr>
          <w:trHeight w:val="191"/>
        </w:trPr>
        <w:tc>
          <w:tcPr>
            <w:tcW w:w="9839" w:type="dxa"/>
            <w:gridSpan w:val="2"/>
            <w:vAlign w:val="center"/>
          </w:tcPr>
          <w:p w14:paraId="5B1DD75A" w14:textId="77777777" w:rsidR="000B54A9" w:rsidRPr="000B54A9" w:rsidRDefault="000B54A9" w:rsidP="000B5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TECNOLOGIA</w:t>
            </w:r>
          </w:p>
        </w:tc>
      </w:tr>
      <w:tr w:rsidR="000B54A9" w:rsidRPr="000B54A9" w14:paraId="33BE6F21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57D603FC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MISURE DISPENSATIVE</w:t>
            </w:r>
          </w:p>
        </w:tc>
        <w:tc>
          <w:tcPr>
            <w:tcW w:w="7557" w:type="dxa"/>
          </w:tcPr>
          <w:p w14:paraId="4863B25D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2A37B190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2BBA1A8F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STRUMENTI COMPENSATIVI</w:t>
            </w:r>
          </w:p>
        </w:tc>
        <w:tc>
          <w:tcPr>
            <w:tcW w:w="7557" w:type="dxa"/>
          </w:tcPr>
          <w:p w14:paraId="1D99A410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6F1FDD46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36918225" w14:textId="58520084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STRATEGIE DIDATTICHE </w:t>
            </w:r>
          </w:p>
        </w:tc>
        <w:tc>
          <w:tcPr>
            <w:tcW w:w="7557" w:type="dxa"/>
          </w:tcPr>
          <w:p w14:paraId="073AA02F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6AA46855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3478BB18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OBIETTIVI DISCIPLINARI PERSONALIZZATI</w:t>
            </w:r>
          </w:p>
          <w:p w14:paraId="16AE5A84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se necessari</w:t>
            </w:r>
          </w:p>
          <w:p w14:paraId="39D348C7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(conoscenze/competenze)</w:t>
            </w:r>
          </w:p>
        </w:tc>
        <w:tc>
          <w:tcPr>
            <w:tcW w:w="7557" w:type="dxa"/>
          </w:tcPr>
          <w:p w14:paraId="799BD76D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2BB070D9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404368E9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PARAMETRI</w:t>
            </w:r>
          </w:p>
          <w:p w14:paraId="751C78ED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DI VALUTAZIONE</w:t>
            </w:r>
          </w:p>
        </w:tc>
        <w:tc>
          <w:tcPr>
            <w:tcW w:w="7557" w:type="dxa"/>
          </w:tcPr>
          <w:p w14:paraId="60580479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2AE5F4F9" w14:textId="77777777" w:rsid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F3BA84" w14:textId="77777777" w:rsidR="00E663CD" w:rsidRPr="000B54A9" w:rsidRDefault="00E663CD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Grigliatabella"/>
        <w:tblW w:w="9839" w:type="dxa"/>
        <w:tblLook w:val="04A0" w:firstRow="1" w:lastRow="0" w:firstColumn="1" w:lastColumn="0" w:noHBand="0" w:noVBand="1"/>
      </w:tblPr>
      <w:tblGrid>
        <w:gridCol w:w="2282"/>
        <w:gridCol w:w="7557"/>
      </w:tblGrid>
      <w:tr w:rsidR="000B54A9" w:rsidRPr="000B54A9" w14:paraId="24A66F6A" w14:textId="77777777" w:rsidTr="00552C24">
        <w:trPr>
          <w:trHeight w:val="191"/>
        </w:trPr>
        <w:tc>
          <w:tcPr>
            <w:tcW w:w="9839" w:type="dxa"/>
            <w:gridSpan w:val="2"/>
            <w:vAlign w:val="center"/>
          </w:tcPr>
          <w:p w14:paraId="6B472D6C" w14:textId="77777777" w:rsidR="000B54A9" w:rsidRPr="000B54A9" w:rsidRDefault="000B54A9" w:rsidP="000B5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ED.FISICA</w:t>
            </w:r>
            <w:proofErr w:type="gramEnd"/>
          </w:p>
        </w:tc>
      </w:tr>
      <w:tr w:rsidR="000B54A9" w:rsidRPr="000B54A9" w14:paraId="7D0B2BF3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200CEDA2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MISURE DISPENSATIVE</w:t>
            </w:r>
          </w:p>
        </w:tc>
        <w:tc>
          <w:tcPr>
            <w:tcW w:w="7557" w:type="dxa"/>
          </w:tcPr>
          <w:p w14:paraId="2B051534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647AAA3E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30A21518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STRUMENTI COMPENSATIVI</w:t>
            </w:r>
          </w:p>
        </w:tc>
        <w:tc>
          <w:tcPr>
            <w:tcW w:w="7557" w:type="dxa"/>
          </w:tcPr>
          <w:p w14:paraId="55101175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4319BF08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1A9DC303" w14:textId="1CCD2E1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STRATEGIE DIDATTICHE </w:t>
            </w:r>
          </w:p>
        </w:tc>
        <w:tc>
          <w:tcPr>
            <w:tcW w:w="7557" w:type="dxa"/>
          </w:tcPr>
          <w:p w14:paraId="314F1D09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60EFDC47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4DC26ACD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OBIETTIVI DISCIPLINARI PERSONALIZZATI</w:t>
            </w:r>
          </w:p>
          <w:p w14:paraId="36880C98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se necessari</w:t>
            </w:r>
          </w:p>
          <w:p w14:paraId="1C58000F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(conoscenze/competenze)</w:t>
            </w:r>
          </w:p>
        </w:tc>
        <w:tc>
          <w:tcPr>
            <w:tcW w:w="7557" w:type="dxa"/>
          </w:tcPr>
          <w:p w14:paraId="7706F4F2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195C4518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6CE26D14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PARAMETRI</w:t>
            </w:r>
          </w:p>
          <w:p w14:paraId="457F7793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DI VALUTAZIONE</w:t>
            </w:r>
          </w:p>
        </w:tc>
        <w:tc>
          <w:tcPr>
            <w:tcW w:w="7557" w:type="dxa"/>
          </w:tcPr>
          <w:p w14:paraId="461B1E0A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03D36CEF" w14:textId="77777777" w:rsidR="000B54A9" w:rsidRPr="000B54A9" w:rsidRDefault="000B54A9" w:rsidP="000B54A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Grigliatabella"/>
        <w:tblW w:w="9839" w:type="dxa"/>
        <w:tblLook w:val="04A0" w:firstRow="1" w:lastRow="0" w:firstColumn="1" w:lastColumn="0" w:noHBand="0" w:noVBand="1"/>
      </w:tblPr>
      <w:tblGrid>
        <w:gridCol w:w="2282"/>
        <w:gridCol w:w="7557"/>
      </w:tblGrid>
      <w:tr w:rsidR="000B54A9" w:rsidRPr="000B54A9" w14:paraId="5AA7802B" w14:textId="77777777" w:rsidTr="00552C24">
        <w:trPr>
          <w:trHeight w:val="191"/>
        </w:trPr>
        <w:tc>
          <w:tcPr>
            <w:tcW w:w="9839" w:type="dxa"/>
            <w:gridSpan w:val="2"/>
            <w:vAlign w:val="center"/>
          </w:tcPr>
          <w:p w14:paraId="6106BDAD" w14:textId="77777777" w:rsidR="000B54A9" w:rsidRPr="000B54A9" w:rsidRDefault="000B54A9" w:rsidP="000B5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IRC</w:t>
            </w:r>
          </w:p>
        </w:tc>
      </w:tr>
      <w:tr w:rsidR="000B54A9" w:rsidRPr="000B54A9" w14:paraId="0E58D6A6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66ECE828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MISURE DISPENSATIVE</w:t>
            </w:r>
          </w:p>
        </w:tc>
        <w:tc>
          <w:tcPr>
            <w:tcW w:w="7557" w:type="dxa"/>
          </w:tcPr>
          <w:p w14:paraId="29932E02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1D31126B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012F6292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STRUMENTI </w:t>
            </w: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COMPENSATIVI</w:t>
            </w:r>
          </w:p>
        </w:tc>
        <w:tc>
          <w:tcPr>
            <w:tcW w:w="7557" w:type="dxa"/>
          </w:tcPr>
          <w:p w14:paraId="11E51A5D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3FE29C5D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053B0E4F" w14:textId="51D092FE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STRATEGIE DIDATTICHE </w:t>
            </w:r>
          </w:p>
        </w:tc>
        <w:tc>
          <w:tcPr>
            <w:tcW w:w="7557" w:type="dxa"/>
          </w:tcPr>
          <w:p w14:paraId="45A0AB90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225A541F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73956895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OBIETTIVI DISCIPLINARI PERSONALIZZATI</w:t>
            </w:r>
          </w:p>
          <w:p w14:paraId="45DA234D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se necessari</w:t>
            </w:r>
          </w:p>
          <w:p w14:paraId="5C890E86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(conoscenze/competenze)</w:t>
            </w:r>
          </w:p>
        </w:tc>
        <w:tc>
          <w:tcPr>
            <w:tcW w:w="7557" w:type="dxa"/>
          </w:tcPr>
          <w:p w14:paraId="10FF0472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6FC76D18" w14:textId="77777777" w:rsidTr="00552C24">
        <w:trPr>
          <w:trHeight w:val="316"/>
        </w:trPr>
        <w:tc>
          <w:tcPr>
            <w:tcW w:w="2282" w:type="dxa"/>
            <w:vAlign w:val="center"/>
          </w:tcPr>
          <w:p w14:paraId="7E59E068" w14:textId="77777777" w:rsidR="000B54A9" w:rsidRPr="000B54A9" w:rsidRDefault="000B54A9" w:rsidP="000B5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PARAMETRI</w:t>
            </w:r>
          </w:p>
          <w:p w14:paraId="5902E9FE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DI VALUTAZIONE</w:t>
            </w:r>
          </w:p>
        </w:tc>
        <w:tc>
          <w:tcPr>
            <w:tcW w:w="7557" w:type="dxa"/>
          </w:tcPr>
          <w:p w14:paraId="5FD7AAFC" w14:textId="77777777" w:rsidR="000B54A9" w:rsidRPr="000B54A9" w:rsidRDefault="000B54A9" w:rsidP="000B54A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0B132F8" w14:textId="77777777" w:rsidR="000B54A9" w:rsidRPr="000B54A9" w:rsidRDefault="000B54A9" w:rsidP="000B54A9">
      <w:pPr>
        <w:pBdr>
          <w:bottom w:val="single" w:sz="8" w:space="13" w:color="000000"/>
        </w:pBdr>
        <w:suppressAutoHyphens/>
        <w:spacing w:line="240" w:lineRule="auto"/>
        <w:jc w:val="both"/>
        <w:rPr>
          <w:rFonts w:ascii="Times New Roman" w:hAnsi="Times New Roman"/>
          <w:sz w:val="24"/>
          <w:szCs w:val="26"/>
          <w:lang w:eastAsia="ar-SA"/>
        </w:rPr>
      </w:pPr>
      <w:r w:rsidRPr="000B54A9">
        <w:rPr>
          <w:rFonts w:ascii="Times New Roman" w:hAnsi="Times New Roman"/>
          <w:sz w:val="24"/>
          <w:szCs w:val="26"/>
          <w:lang w:eastAsia="ar-SA"/>
        </w:rPr>
        <w:t>Le parti coinvolte si impegnano a rispettare quanto condiviso e concordato, nel presente PDP, per il successo formativo dell'alunno.</w:t>
      </w:r>
    </w:p>
    <w:p w14:paraId="38FD3AAC" w14:textId="77777777" w:rsidR="000B54A9" w:rsidRPr="000B54A9" w:rsidRDefault="000B54A9" w:rsidP="000B54A9">
      <w:pPr>
        <w:pBdr>
          <w:bottom w:val="single" w:sz="8" w:space="13" w:color="000000"/>
        </w:pBd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B54A9">
        <w:rPr>
          <w:rFonts w:ascii="Times New Roman" w:hAnsi="Times New Roman"/>
          <w:sz w:val="24"/>
          <w:szCs w:val="24"/>
          <w:u w:val="single"/>
          <w:lang w:eastAsia="ar-SA"/>
        </w:rPr>
        <w:t>FIRMA DEI DOCENTI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0B54A9" w:rsidRPr="000B54A9" w14:paraId="08B0FC8D" w14:textId="77777777" w:rsidTr="00552C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A582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DOCENTE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A61F1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lang w:eastAsia="ar-SA"/>
              </w:rPr>
              <w:t>MATERIA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1BBC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B54A9">
              <w:rPr>
                <w:rFonts w:ascii="Times New Roman" w:eastAsia="Times New Roman" w:hAnsi="Times New Roman"/>
                <w:sz w:val="24"/>
                <w:lang w:eastAsia="ar-SA"/>
              </w:rPr>
              <w:t>FIRMA</w:t>
            </w:r>
          </w:p>
        </w:tc>
      </w:tr>
      <w:tr w:rsidR="000B54A9" w:rsidRPr="000B54A9" w14:paraId="7E1A39A3" w14:textId="77777777" w:rsidTr="00552C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56D71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42EB6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0F1D5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2C5ED952" w14:textId="77777777" w:rsidTr="00552C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22A6F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C6DA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393EF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1BD47B01" w14:textId="77777777" w:rsidTr="00552C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D9AF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2DF92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CB70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35F3485F" w14:textId="77777777" w:rsidTr="00552C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9DBF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36DB2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202D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3D363597" w14:textId="77777777" w:rsidTr="00552C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C3F2D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072F2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8056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7A7B7EF1" w14:textId="77777777" w:rsidTr="00552C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2AD3B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A64B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80BB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6549BCD0" w14:textId="77777777" w:rsidTr="00552C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1CAE0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0DFCC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68A8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79C72BD3" w14:textId="77777777" w:rsidTr="00552C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D51DA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9ED50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1FD17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535B1B49" w14:textId="77777777" w:rsidTr="00552C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94100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F86DF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60C19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3E9C4480" w14:textId="77777777" w:rsidTr="00552C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29144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BBE0F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35EA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B54A9" w:rsidRPr="000B54A9" w14:paraId="57CD3255" w14:textId="77777777" w:rsidTr="00552C2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CAAF6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74547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9B18D" w14:textId="77777777" w:rsidR="000B54A9" w:rsidRPr="000B54A9" w:rsidRDefault="000B54A9" w:rsidP="000B54A9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610C4FC" w14:textId="77777777" w:rsidR="000B54A9" w:rsidRPr="000B54A9" w:rsidRDefault="000B54A9" w:rsidP="000B54A9">
      <w:pPr>
        <w:suppressAutoHyphens/>
        <w:rPr>
          <w:rFonts w:ascii="Times New Roman" w:hAnsi="Times New Roman"/>
          <w:sz w:val="24"/>
          <w:lang w:eastAsia="ar-SA"/>
        </w:rPr>
      </w:pPr>
    </w:p>
    <w:p w14:paraId="7C61FD24" w14:textId="77777777" w:rsidR="000B54A9" w:rsidRPr="000B54A9" w:rsidRDefault="000B54A9" w:rsidP="000B54A9">
      <w:p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B54A9">
        <w:rPr>
          <w:rFonts w:ascii="Times New Roman" w:hAnsi="Times New Roman"/>
          <w:b/>
          <w:sz w:val="24"/>
          <w:szCs w:val="24"/>
          <w:lang w:eastAsia="ar-SA"/>
        </w:rPr>
        <w:t>FIRMA DEI GENITORI</w:t>
      </w:r>
    </w:p>
    <w:p w14:paraId="5639492F" w14:textId="77777777" w:rsidR="000B54A9" w:rsidRPr="000B54A9" w:rsidRDefault="000B54A9" w:rsidP="000B54A9">
      <w:pPr>
        <w:suppressAutoHyphens/>
        <w:spacing w:line="216" w:lineRule="auto"/>
        <w:rPr>
          <w:rFonts w:ascii="Times New Roman" w:hAnsi="Times New Roman"/>
          <w:sz w:val="24"/>
          <w:szCs w:val="26"/>
          <w:lang w:eastAsia="ar-SA"/>
        </w:rPr>
      </w:pPr>
      <w:r w:rsidRPr="000B54A9">
        <w:rPr>
          <w:rFonts w:ascii="Times New Roman" w:hAnsi="Times New Roman"/>
          <w:sz w:val="24"/>
          <w:szCs w:val="26"/>
          <w:lang w:eastAsia="ar-SA"/>
        </w:rPr>
        <w:t>______________________________________</w:t>
      </w:r>
    </w:p>
    <w:p w14:paraId="6EB97AB2" w14:textId="77777777" w:rsidR="000B54A9" w:rsidRPr="000B54A9" w:rsidRDefault="000B54A9" w:rsidP="000B54A9">
      <w:pPr>
        <w:suppressAutoHyphens/>
        <w:spacing w:line="216" w:lineRule="auto"/>
        <w:rPr>
          <w:rFonts w:ascii="Times New Roman" w:hAnsi="Times New Roman"/>
          <w:sz w:val="24"/>
          <w:szCs w:val="26"/>
          <w:lang w:eastAsia="ar-SA"/>
        </w:rPr>
      </w:pPr>
      <w:r w:rsidRPr="000B54A9">
        <w:rPr>
          <w:rFonts w:ascii="Times New Roman" w:hAnsi="Times New Roman"/>
          <w:sz w:val="24"/>
          <w:szCs w:val="26"/>
          <w:lang w:eastAsia="ar-SA"/>
        </w:rPr>
        <w:t>______________________________________</w:t>
      </w:r>
    </w:p>
    <w:p w14:paraId="5CA4EAB6" w14:textId="77777777" w:rsidR="000B54A9" w:rsidRPr="000B54A9" w:rsidRDefault="000B54A9" w:rsidP="000B54A9">
      <w:pPr>
        <w:suppressAutoHyphens/>
        <w:rPr>
          <w:rFonts w:ascii="Times New Roman" w:hAnsi="Times New Roman"/>
          <w:sz w:val="24"/>
          <w:szCs w:val="26"/>
          <w:lang w:eastAsia="ar-SA"/>
        </w:rPr>
      </w:pPr>
    </w:p>
    <w:p w14:paraId="01350A56" w14:textId="77777777" w:rsidR="000B54A9" w:rsidRPr="000B54A9" w:rsidRDefault="000B54A9" w:rsidP="000B54A9">
      <w:pPr>
        <w:suppressAutoHyphens/>
        <w:spacing w:line="216" w:lineRule="auto"/>
        <w:rPr>
          <w:rFonts w:ascii="Times New Roman" w:hAnsi="Times New Roman"/>
          <w:sz w:val="24"/>
          <w:szCs w:val="26"/>
          <w:lang w:eastAsia="ar-SA"/>
        </w:rPr>
      </w:pPr>
      <w:r w:rsidRPr="000B54A9">
        <w:rPr>
          <w:rFonts w:ascii="Times New Roman" w:hAnsi="Times New Roman"/>
          <w:sz w:val="24"/>
          <w:szCs w:val="26"/>
          <w:lang w:eastAsia="ar-SA"/>
        </w:rPr>
        <w:t>__________________, lì ___________</w:t>
      </w:r>
    </w:p>
    <w:p w14:paraId="107EEE2E" w14:textId="63FF1AD8" w:rsidR="00E3394D" w:rsidRDefault="000B54A9" w:rsidP="00AB0D52">
      <w:pPr>
        <w:suppressAutoHyphens/>
        <w:spacing w:line="240" w:lineRule="auto"/>
        <w:ind w:left="5664"/>
        <w:jc w:val="both"/>
      </w:pPr>
      <w:r w:rsidRPr="000B54A9">
        <w:rPr>
          <w:rFonts w:ascii="Times New Roman" w:hAnsi="Times New Roman"/>
          <w:b/>
          <w:sz w:val="24"/>
          <w:szCs w:val="24"/>
          <w:lang w:eastAsia="ar-SA"/>
        </w:rPr>
        <w:t>IL DIRIGENTE SCOLASTICO</w:t>
      </w:r>
      <w:r w:rsidRPr="000B54A9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0B54A9">
        <w:rPr>
          <w:rFonts w:ascii="Times New Roman" w:hAnsi="Times New Roman"/>
          <w:sz w:val="24"/>
          <w:szCs w:val="26"/>
          <w:lang w:eastAsia="ar-SA"/>
        </w:rPr>
        <w:t xml:space="preserve">                                                                  </w:t>
      </w:r>
      <w:r w:rsidR="00AB0D52">
        <w:rPr>
          <w:rFonts w:ascii="Times New Roman" w:hAnsi="Times New Roman"/>
          <w:sz w:val="24"/>
          <w:szCs w:val="26"/>
          <w:lang w:eastAsia="ar-SA"/>
        </w:rPr>
        <w:t xml:space="preserve">     </w:t>
      </w:r>
      <w:r w:rsidRPr="000B54A9">
        <w:rPr>
          <w:rFonts w:ascii="Times New Roman" w:hAnsi="Times New Roman"/>
          <w:sz w:val="24"/>
          <w:szCs w:val="26"/>
          <w:lang w:eastAsia="ar-SA"/>
        </w:rPr>
        <w:t>_________________________</w:t>
      </w:r>
      <w:r w:rsidR="00E3394D" w:rsidRPr="00E3394D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6BB579A5" wp14:editId="2C08A04F">
            <wp:simplePos x="0" y="0"/>
            <wp:positionH relativeFrom="column">
              <wp:posOffset>9062720</wp:posOffset>
            </wp:positionH>
            <wp:positionV relativeFrom="paragraph">
              <wp:posOffset>5065395</wp:posOffset>
            </wp:positionV>
            <wp:extent cx="1217612" cy="727076"/>
            <wp:effectExtent l="95250" t="285750" r="116205" b="282575"/>
            <wp:wrapNone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9597">
                      <a:off x="0" y="0"/>
                      <a:ext cx="1217612" cy="72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5B9BD5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E3394D" w:rsidRPr="00E3394D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1FAC9CB" wp14:editId="6D1C5B71">
            <wp:simplePos x="0" y="0"/>
            <wp:positionH relativeFrom="column">
              <wp:posOffset>10205085</wp:posOffset>
            </wp:positionH>
            <wp:positionV relativeFrom="paragraph">
              <wp:posOffset>2652395</wp:posOffset>
            </wp:positionV>
            <wp:extent cx="876300" cy="762000"/>
            <wp:effectExtent l="133350" t="152400" r="133350" b="152400"/>
            <wp:wrapNone/>
            <wp:docPr id="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78099"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5B9BD5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E3394D" w:rsidSect="008B14FF"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B1E5A" w14:textId="77777777" w:rsidR="00163DA8" w:rsidRDefault="00163DA8" w:rsidP="00E83604">
      <w:pPr>
        <w:spacing w:after="0" w:line="240" w:lineRule="auto"/>
      </w:pPr>
      <w:r>
        <w:separator/>
      </w:r>
    </w:p>
  </w:endnote>
  <w:endnote w:type="continuationSeparator" w:id="0">
    <w:p w14:paraId="12D7C0C3" w14:textId="77777777" w:rsidR="00163DA8" w:rsidRDefault="00163DA8" w:rsidP="00E8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316047"/>
      <w:docPartObj>
        <w:docPartGallery w:val="Page Numbers (Bottom of Page)"/>
        <w:docPartUnique/>
      </w:docPartObj>
    </w:sdtPr>
    <w:sdtContent>
      <w:p w14:paraId="27311B13" w14:textId="77777777" w:rsidR="00DF04A2" w:rsidRDefault="00D54D72">
        <w:pPr>
          <w:pStyle w:val="Pidipagina"/>
          <w:jc w:val="center"/>
        </w:pPr>
        <w:r>
          <w:fldChar w:fldCharType="begin"/>
        </w:r>
        <w:r w:rsidR="00DF04A2">
          <w:instrText>PAGE   \* MERGEFORMAT</w:instrText>
        </w:r>
        <w:r>
          <w:fldChar w:fldCharType="separate"/>
        </w:r>
        <w:r w:rsidR="00F22C5E">
          <w:rPr>
            <w:noProof/>
          </w:rPr>
          <w:t>5</w:t>
        </w:r>
        <w:r>
          <w:fldChar w:fldCharType="end"/>
        </w:r>
      </w:p>
    </w:sdtContent>
  </w:sdt>
  <w:p w14:paraId="21E87395" w14:textId="77777777" w:rsidR="00DF04A2" w:rsidRDefault="00DF04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1A2F2" w14:textId="77777777" w:rsidR="00163DA8" w:rsidRDefault="00163DA8" w:rsidP="00E83604">
      <w:pPr>
        <w:spacing w:after="0" w:line="240" w:lineRule="auto"/>
      </w:pPr>
      <w:r>
        <w:separator/>
      </w:r>
    </w:p>
  </w:footnote>
  <w:footnote w:type="continuationSeparator" w:id="0">
    <w:p w14:paraId="414E9F11" w14:textId="77777777" w:rsidR="00163DA8" w:rsidRDefault="00163DA8" w:rsidP="00E8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</w:abstractNum>
  <w:abstractNum w:abstractNumId="1" w15:restartNumberingAfterBreak="0">
    <w:nsid w:val="2FF4550E"/>
    <w:multiLevelType w:val="hybridMultilevel"/>
    <w:tmpl w:val="9EB888B6"/>
    <w:lvl w:ilvl="0" w:tplc="944A8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94175">
    <w:abstractNumId w:val="1"/>
  </w:num>
  <w:num w:numId="2" w16cid:durableId="68571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418"/>
    <w:rsid w:val="000343B9"/>
    <w:rsid w:val="00062ABF"/>
    <w:rsid w:val="00074D85"/>
    <w:rsid w:val="000A598A"/>
    <w:rsid w:val="000B54A9"/>
    <w:rsid w:val="000D32B6"/>
    <w:rsid w:val="000F4B12"/>
    <w:rsid w:val="00105AA2"/>
    <w:rsid w:val="00133876"/>
    <w:rsid w:val="00163DA8"/>
    <w:rsid w:val="00181C7B"/>
    <w:rsid w:val="00230DAA"/>
    <w:rsid w:val="00234BEB"/>
    <w:rsid w:val="0025517E"/>
    <w:rsid w:val="002B4DC7"/>
    <w:rsid w:val="002E6ED7"/>
    <w:rsid w:val="002F4725"/>
    <w:rsid w:val="00335457"/>
    <w:rsid w:val="003505EE"/>
    <w:rsid w:val="003B0C43"/>
    <w:rsid w:val="003C354F"/>
    <w:rsid w:val="003D7F71"/>
    <w:rsid w:val="00407CA0"/>
    <w:rsid w:val="00411FB2"/>
    <w:rsid w:val="00413526"/>
    <w:rsid w:val="004330E9"/>
    <w:rsid w:val="004B1B6F"/>
    <w:rsid w:val="004D4976"/>
    <w:rsid w:val="00516417"/>
    <w:rsid w:val="005607B5"/>
    <w:rsid w:val="005B7F2A"/>
    <w:rsid w:val="005D2898"/>
    <w:rsid w:val="00600192"/>
    <w:rsid w:val="00611721"/>
    <w:rsid w:val="006224DC"/>
    <w:rsid w:val="00623B55"/>
    <w:rsid w:val="006522B6"/>
    <w:rsid w:val="006A5BF5"/>
    <w:rsid w:val="006F387F"/>
    <w:rsid w:val="00720EE1"/>
    <w:rsid w:val="0073246D"/>
    <w:rsid w:val="00777748"/>
    <w:rsid w:val="0079600C"/>
    <w:rsid w:val="007D6199"/>
    <w:rsid w:val="00801241"/>
    <w:rsid w:val="00801F9B"/>
    <w:rsid w:val="00815BD9"/>
    <w:rsid w:val="00866F47"/>
    <w:rsid w:val="008A3AFC"/>
    <w:rsid w:val="008B14FF"/>
    <w:rsid w:val="008C6E1D"/>
    <w:rsid w:val="008F4971"/>
    <w:rsid w:val="00905D7B"/>
    <w:rsid w:val="009553E5"/>
    <w:rsid w:val="009965CA"/>
    <w:rsid w:val="00A11B66"/>
    <w:rsid w:val="00A250F7"/>
    <w:rsid w:val="00A32EEA"/>
    <w:rsid w:val="00A54E4F"/>
    <w:rsid w:val="00A7378B"/>
    <w:rsid w:val="00AA6319"/>
    <w:rsid w:val="00AB0D52"/>
    <w:rsid w:val="00BC6418"/>
    <w:rsid w:val="00C17825"/>
    <w:rsid w:val="00C62177"/>
    <w:rsid w:val="00C93CB9"/>
    <w:rsid w:val="00C969D6"/>
    <w:rsid w:val="00CE0FC5"/>
    <w:rsid w:val="00CE1EA1"/>
    <w:rsid w:val="00D02192"/>
    <w:rsid w:val="00D20F89"/>
    <w:rsid w:val="00D27030"/>
    <w:rsid w:val="00D54D72"/>
    <w:rsid w:val="00DB4BCE"/>
    <w:rsid w:val="00DD5D47"/>
    <w:rsid w:val="00DF04A2"/>
    <w:rsid w:val="00DF45BF"/>
    <w:rsid w:val="00E300A1"/>
    <w:rsid w:val="00E3394D"/>
    <w:rsid w:val="00E40A08"/>
    <w:rsid w:val="00E663CD"/>
    <w:rsid w:val="00E83604"/>
    <w:rsid w:val="00E87362"/>
    <w:rsid w:val="00E8750D"/>
    <w:rsid w:val="00EE091E"/>
    <w:rsid w:val="00F22C5E"/>
    <w:rsid w:val="00F41596"/>
    <w:rsid w:val="00F64C34"/>
    <w:rsid w:val="00FA1501"/>
    <w:rsid w:val="00FC739C"/>
    <w:rsid w:val="00FE7414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AC13"/>
  <w15:docId w15:val="{3D30AE76-A907-4479-A8EB-C220661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45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0FC5"/>
    <w:pPr>
      <w:ind w:left="720"/>
      <w:contextualSpacing/>
    </w:pPr>
  </w:style>
  <w:style w:type="character" w:styleId="Collegamentoipertestuale">
    <w:name w:val="Hyperlink"/>
    <w:rsid w:val="000343B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36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360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36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604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5607B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898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0B54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Mediglia%202012-25\FS%20BES\VARIE%20DSA-PDP\PDP%20con%20modif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PDP con modifica</Template>
  <TotalTime>11</TotalTime>
  <Pages>8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5948</CharactersWithSpaces>
  <SharedDoc>false</SharedDoc>
  <HLinks>
    <vt:vector size="18" baseType="variant">
      <vt:variant>
        <vt:i4>4194356</vt:i4>
      </vt:variant>
      <vt:variant>
        <vt:i4>6</vt:i4>
      </vt:variant>
      <vt:variant>
        <vt:i4>0</vt:i4>
      </vt:variant>
      <vt:variant>
        <vt:i4>5</vt:i4>
      </vt:variant>
      <vt:variant>
        <vt:lpwstr>mailto:segr.bustighera@pec.it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mailto:miic8av002@istruzione.it</vt:lpwstr>
      </vt:variant>
      <vt:variant>
        <vt:lpwstr/>
      </vt:variant>
      <vt:variant>
        <vt:i4>3735593</vt:i4>
      </vt:variant>
      <vt:variant>
        <vt:i4>0</vt:i4>
      </vt:variant>
      <vt:variant>
        <vt:i4>0</vt:i4>
      </vt:variant>
      <vt:variant>
        <vt:i4>5</vt:i4>
      </vt:variant>
      <vt:variant>
        <vt:lpwstr>http://www.scuoledimediglia.gov.it/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AngelaMaria</dc:creator>
  <cp:lastModifiedBy>DANIELA LEONE</cp:lastModifiedBy>
  <cp:revision>6</cp:revision>
  <cp:lastPrinted>2018-04-03T08:39:00Z</cp:lastPrinted>
  <dcterms:created xsi:type="dcterms:W3CDTF">2024-06-30T20:02:00Z</dcterms:created>
  <dcterms:modified xsi:type="dcterms:W3CDTF">2024-09-28T07:01:00Z</dcterms:modified>
</cp:coreProperties>
</file>